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2E8C" w14:textId="77777777"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0BEBCB2E" wp14:editId="6FDE5709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7DF">
        <w:rPr>
          <w:b/>
          <w:sz w:val="20"/>
          <w:lang w:val="en-GB"/>
        </w:rPr>
        <w:t>Allegato B</w:t>
      </w:r>
    </w:p>
    <w:p w14:paraId="2D839F61" w14:textId="77777777" w:rsidR="00A23A13" w:rsidRDefault="00A23A13" w:rsidP="00B21FF9">
      <w:pPr>
        <w:rPr>
          <w:b/>
          <w:sz w:val="20"/>
          <w:lang w:val="en-GB"/>
        </w:rPr>
      </w:pPr>
    </w:p>
    <w:p w14:paraId="2D862302" w14:textId="77777777"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14:paraId="0DF9C43E" w14:textId="77777777"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41EA410F" w14:textId="77777777" w:rsidR="00A23A13" w:rsidRPr="00190DE1" w:rsidRDefault="00A23A13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190DE1">
        <w:rPr>
          <w:b/>
          <w:sz w:val="28"/>
          <w:szCs w:val="28"/>
          <w:lang w:val="en-US"/>
        </w:rPr>
        <w:t>Programme – Key Action 1 – STAFF MOBILITY</w:t>
      </w:r>
    </w:p>
    <w:p w14:paraId="52CEC1AD" w14:textId="77777777"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14:paraId="60E8F2E5" w14:textId="0230581C" w:rsidR="00A23A13" w:rsidRPr="004E38D7" w:rsidRDefault="000F6E56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</w:t>
      </w:r>
      <w:r w:rsidR="00D55B3C">
        <w:rPr>
          <w:b/>
          <w:sz w:val="28"/>
          <w:szCs w:val="28"/>
        </w:rPr>
        <w:t>2</w:t>
      </w:r>
      <w:r w:rsidR="006955A4">
        <w:rPr>
          <w:b/>
          <w:sz w:val="28"/>
          <w:szCs w:val="28"/>
        </w:rPr>
        <w:t>/2</w:t>
      </w:r>
      <w:r w:rsidR="00D55B3C">
        <w:rPr>
          <w:b/>
          <w:sz w:val="28"/>
          <w:szCs w:val="28"/>
        </w:rPr>
        <w:t>3</w:t>
      </w:r>
    </w:p>
    <w:p w14:paraId="63BB2E5B" w14:textId="77777777"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14:paraId="1EEE39DE" w14:textId="77777777" w:rsidR="00A23A13" w:rsidRPr="00AF314A" w:rsidRDefault="00A23A13" w:rsidP="00A23A13">
      <w:pPr>
        <w:jc w:val="center"/>
        <w:rPr>
          <w:color w:val="FF0000"/>
          <w:sz w:val="18"/>
        </w:rPr>
      </w:pPr>
    </w:p>
    <w:p w14:paraId="342EC733" w14:textId="77777777"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14:paraId="019CC94C" w14:textId="77777777" w:rsidR="00A23A13" w:rsidRPr="00D604DD" w:rsidRDefault="00A23A13" w:rsidP="00A23A13">
      <w:pPr>
        <w:pStyle w:val="Intestazione"/>
        <w:jc w:val="both"/>
        <w:rPr>
          <w:sz w:val="18"/>
        </w:rPr>
      </w:pPr>
    </w:p>
    <w:p w14:paraId="76E30CF2" w14:textId="77777777"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14:paraId="7F74A3C9" w14:textId="77777777" w:rsidR="00A23A13" w:rsidRPr="00AF314A" w:rsidRDefault="00A23A13" w:rsidP="00A23A13">
      <w:pPr>
        <w:jc w:val="both"/>
        <w:rPr>
          <w:sz w:val="18"/>
        </w:rPr>
      </w:pPr>
    </w:p>
    <w:p w14:paraId="38BC55C6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14:paraId="2C335B3B" w14:textId="77777777" w:rsidR="00A23A13" w:rsidRPr="00AF314A" w:rsidRDefault="00A23A13" w:rsidP="00A23A13">
      <w:pPr>
        <w:jc w:val="both"/>
        <w:rPr>
          <w:sz w:val="18"/>
        </w:rPr>
      </w:pPr>
    </w:p>
    <w:p w14:paraId="493FB927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14:paraId="2CAEFB64" w14:textId="77777777" w:rsidR="00A23A13" w:rsidRPr="00AF314A" w:rsidRDefault="00A23A13" w:rsidP="00A23A13">
      <w:pPr>
        <w:jc w:val="both"/>
        <w:rPr>
          <w:sz w:val="18"/>
        </w:rPr>
      </w:pPr>
    </w:p>
    <w:p w14:paraId="4FEEE639" w14:textId="77777777"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</w:t>
      </w:r>
      <w:r w:rsidR="003A3902">
        <w:rPr>
          <w:sz w:val="18"/>
        </w:rPr>
        <w:t>____</w:t>
      </w:r>
      <w:r>
        <w:rPr>
          <w:sz w:val="18"/>
        </w:rPr>
        <w:t>____</w:t>
      </w:r>
      <w:r w:rsidR="003A3902">
        <w:rPr>
          <w:sz w:val="18"/>
        </w:rPr>
        <w:t>__</w:t>
      </w:r>
      <w:r>
        <w:rPr>
          <w:sz w:val="18"/>
        </w:rPr>
        <w:t>______</w:t>
      </w:r>
      <w:r w:rsidRPr="00AF314A">
        <w:rPr>
          <w:sz w:val="18"/>
        </w:rPr>
        <w:t xml:space="preserve">CODICE FISCALE </w:t>
      </w:r>
      <w:r w:rsidR="003A3902">
        <w:rPr>
          <w:sz w:val="18"/>
        </w:rPr>
        <w:t>_____________________</w:t>
      </w:r>
    </w:p>
    <w:p w14:paraId="1B02E9B5" w14:textId="77777777" w:rsidR="00A23A13" w:rsidRPr="00AF314A" w:rsidRDefault="00A23A13" w:rsidP="00A23A13">
      <w:pPr>
        <w:jc w:val="both"/>
        <w:rPr>
          <w:sz w:val="18"/>
        </w:rPr>
      </w:pPr>
    </w:p>
    <w:p w14:paraId="59CC85CA" w14:textId="5D64D44D"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>DOCENTE 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14:paraId="163589B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14:paraId="1EF06069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14:paraId="7B27BEDD" w14:textId="49AC960D" w:rsidR="00432D1A" w:rsidRDefault="00A23A13" w:rsidP="00A23A13">
      <w:pPr>
        <w:jc w:val="both"/>
        <w:rPr>
          <w:sz w:val="18"/>
        </w:rPr>
      </w:pPr>
      <w:r w:rsidRPr="00AF314A">
        <w:rPr>
          <w:sz w:val="18"/>
        </w:rPr>
        <w:t>essendo interessato a svolgere un periodo di</w:t>
      </w:r>
      <w:r w:rsidR="00432D1A">
        <w:rPr>
          <w:sz w:val="18"/>
        </w:rPr>
        <w:t xml:space="preserve"> </w:t>
      </w:r>
      <w:r w:rsidRPr="00AF314A">
        <w:rPr>
          <w:sz w:val="18"/>
        </w:rPr>
        <w:t xml:space="preserve">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</w:t>
      </w:r>
      <w:r w:rsidR="00432D1A">
        <w:rPr>
          <w:b/>
          <w:sz w:val="18"/>
        </w:rPr>
        <w:t xml:space="preserve">       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432D1A">
        <w:rPr>
          <w:sz w:val="18"/>
        </w:rPr>
        <w:t xml:space="preserve">      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</w:p>
    <w:p w14:paraId="06AF6175" w14:textId="620F2C6A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all’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14:paraId="113A79A8" w14:textId="77777777" w:rsidR="00A23A13" w:rsidRPr="00AF314A" w:rsidRDefault="00A23A13" w:rsidP="00A23A13">
      <w:pPr>
        <w:jc w:val="both"/>
        <w:rPr>
          <w:sz w:val="18"/>
        </w:rPr>
      </w:pPr>
    </w:p>
    <w:p w14:paraId="0B59E5B2" w14:textId="7D0550B4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 w:rsidR="00432D1A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________________________________________________________________________________________________________</w:t>
      </w:r>
    </w:p>
    <w:p w14:paraId="12CD91F8" w14:textId="77777777" w:rsidR="00A23A13" w:rsidRPr="00AF314A" w:rsidRDefault="00A23A13" w:rsidP="00A23A13">
      <w:pPr>
        <w:jc w:val="both"/>
        <w:rPr>
          <w:sz w:val="18"/>
        </w:rPr>
      </w:pPr>
    </w:p>
    <w:p w14:paraId="7365825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14:paraId="1845A2F1" w14:textId="77777777" w:rsidR="00A23A13" w:rsidRPr="00AF314A" w:rsidRDefault="00A23A13" w:rsidP="00A23A13">
      <w:pPr>
        <w:jc w:val="both"/>
        <w:rPr>
          <w:sz w:val="18"/>
        </w:rPr>
      </w:pPr>
    </w:p>
    <w:p w14:paraId="4288A3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14:paraId="0EF68A27" w14:textId="77777777" w:rsidR="00A23A13" w:rsidRPr="00AF314A" w:rsidRDefault="00A23A13" w:rsidP="00A23A13">
      <w:pPr>
        <w:jc w:val="both"/>
        <w:rPr>
          <w:sz w:val="18"/>
        </w:rPr>
      </w:pPr>
    </w:p>
    <w:p w14:paraId="231EA34E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14:paraId="696BB675" w14:textId="77777777" w:rsidR="00A23A13" w:rsidRPr="00AF314A" w:rsidRDefault="00A23A13" w:rsidP="00A23A13">
      <w:pPr>
        <w:jc w:val="both"/>
        <w:rPr>
          <w:sz w:val="18"/>
        </w:rPr>
      </w:pPr>
    </w:p>
    <w:p w14:paraId="64439F83" w14:textId="77777777"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14:paraId="114B4BD8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r w:rsidRPr="00AF314A">
        <w:rPr>
          <w:sz w:val="16"/>
          <w:szCs w:val="16"/>
        </w:rPr>
        <w:t>( Indicare se media, bassa o alta)</w:t>
      </w:r>
      <w:r w:rsidRPr="00AF314A">
        <w:rPr>
          <w:sz w:val="16"/>
          <w:szCs w:val="16"/>
        </w:rPr>
        <w:tab/>
      </w:r>
    </w:p>
    <w:p w14:paraId="10A95C7D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14:paraId="4C4DD1AB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14:paraId="6071780B" w14:textId="77777777"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>modulo “Work Programme”;</w:t>
      </w:r>
    </w:p>
    <w:p w14:paraId="7C171F8D" w14:textId="77777777"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14:paraId="1E225119" w14:textId="77777777"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14:paraId="258DDCB6" w14:textId="77777777" w:rsidR="00A23A13" w:rsidRPr="00AF314A" w:rsidRDefault="00A23A13" w:rsidP="00A23A13">
      <w:pPr>
        <w:jc w:val="both"/>
        <w:rPr>
          <w:sz w:val="18"/>
        </w:rPr>
      </w:pPr>
    </w:p>
    <w:p w14:paraId="4E5907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Il sottoscritto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14:paraId="4882EF4E" w14:textId="77777777" w:rsidR="00FA5183" w:rsidRDefault="00FA5183" w:rsidP="00A23A13">
      <w:pPr>
        <w:jc w:val="both"/>
        <w:rPr>
          <w:sz w:val="18"/>
        </w:rPr>
      </w:pPr>
    </w:p>
    <w:p w14:paraId="622369B0" w14:textId="77777777"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>al GDPR 2016/679 e del D.Lgs. 196/2003 come novellato dal D.Lgs. 101/2018</w:t>
      </w:r>
    </w:p>
    <w:p w14:paraId="039A636D" w14:textId="77777777"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14:paraId="54E501F2" w14:textId="77777777" w:rsidR="00B5040D" w:rsidRDefault="00B5040D" w:rsidP="00EB149C">
      <w:pPr>
        <w:jc w:val="both"/>
        <w:rPr>
          <w:b/>
          <w:bCs/>
          <w:sz w:val="18"/>
        </w:rPr>
      </w:pPr>
    </w:p>
    <w:p w14:paraId="70888757" w14:textId="77777777"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14:paraId="40BCFA0F" w14:textId="77777777" w:rsidR="00A23A13" w:rsidRDefault="00A23A13" w:rsidP="00B21FF9">
      <w:pPr>
        <w:rPr>
          <w:b/>
          <w:sz w:val="20"/>
          <w:lang w:val="en-GB"/>
        </w:rPr>
      </w:pPr>
    </w:p>
    <w:p w14:paraId="2CD1E931" w14:textId="77777777"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E2C8" w14:textId="77777777" w:rsidR="0091231B" w:rsidRDefault="0091231B" w:rsidP="000C0E21">
      <w:r>
        <w:separator/>
      </w:r>
    </w:p>
  </w:endnote>
  <w:endnote w:type="continuationSeparator" w:id="0">
    <w:p w14:paraId="76AC05C5" w14:textId="77777777" w:rsidR="0091231B" w:rsidRDefault="0091231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AB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C6583C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7C629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7DE6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19C6B25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B40B7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427E077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91231B">
      <w:fldChar w:fldCharType="begin"/>
    </w:r>
    <w:r w:rsidR="0091231B">
      <w:instrText>NUMPAGES  \* Arabic  \* MERGEFORMAT</w:instrText>
    </w:r>
    <w:r w:rsidR="0091231B">
      <w:fldChar w:fldCharType="separate"/>
    </w:r>
    <w:r w:rsidR="00A014EB" w:rsidRPr="00A014EB">
      <w:rPr>
        <w:rFonts w:ascii="Calibri" w:hAnsi="Calibri" w:cs="Calibri"/>
        <w:noProof/>
        <w:color w:val="808080"/>
        <w:sz w:val="20"/>
        <w:szCs w:val="20"/>
      </w:rPr>
      <w:t>2</w:t>
    </w:r>
    <w:r w:rsidR="0091231B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8DB1D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53F8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8BF479B" wp14:editId="6D2AD8ED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BA17" w14:textId="77777777" w:rsidR="0091231B" w:rsidRDefault="0091231B" w:rsidP="000C0E21">
      <w:r>
        <w:separator/>
      </w:r>
    </w:p>
  </w:footnote>
  <w:footnote w:type="continuationSeparator" w:id="0">
    <w:p w14:paraId="7CC0372F" w14:textId="77777777" w:rsidR="0091231B" w:rsidRDefault="0091231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53F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326B595" wp14:editId="1F10DDA9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6BD3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4F5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5146FA3" wp14:editId="5C0BB8D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0D7EE9"/>
    <w:rsid w:val="000F6E56"/>
    <w:rsid w:val="00112888"/>
    <w:rsid w:val="00156310"/>
    <w:rsid w:val="00190DE1"/>
    <w:rsid w:val="001C043D"/>
    <w:rsid w:val="00212E9C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A3902"/>
    <w:rsid w:val="003C1EFD"/>
    <w:rsid w:val="004024E3"/>
    <w:rsid w:val="00432D1A"/>
    <w:rsid w:val="00473975"/>
    <w:rsid w:val="004C460E"/>
    <w:rsid w:val="00532F9E"/>
    <w:rsid w:val="0056302C"/>
    <w:rsid w:val="0057414D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D6EB4"/>
    <w:rsid w:val="0083567F"/>
    <w:rsid w:val="0088329C"/>
    <w:rsid w:val="00893750"/>
    <w:rsid w:val="008B1EC0"/>
    <w:rsid w:val="008C6E5D"/>
    <w:rsid w:val="008E7BF5"/>
    <w:rsid w:val="0091231B"/>
    <w:rsid w:val="00971F5F"/>
    <w:rsid w:val="00986283"/>
    <w:rsid w:val="009A5837"/>
    <w:rsid w:val="009F2B9A"/>
    <w:rsid w:val="00A014EB"/>
    <w:rsid w:val="00A10844"/>
    <w:rsid w:val="00A23A13"/>
    <w:rsid w:val="00AD63C6"/>
    <w:rsid w:val="00B21FF9"/>
    <w:rsid w:val="00B5040D"/>
    <w:rsid w:val="00B6326B"/>
    <w:rsid w:val="00B73CD3"/>
    <w:rsid w:val="00B83B2E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6760"/>
    <w:rsid w:val="00D55B3C"/>
    <w:rsid w:val="00D604DD"/>
    <w:rsid w:val="00DB36CC"/>
    <w:rsid w:val="00DC252E"/>
    <w:rsid w:val="00DD4733"/>
    <w:rsid w:val="00DF2EB3"/>
    <w:rsid w:val="00E57F17"/>
    <w:rsid w:val="00EA0E6D"/>
    <w:rsid w:val="00EB149C"/>
    <w:rsid w:val="00EB3270"/>
    <w:rsid w:val="00EF1411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7ADC"/>
  <w15:docId w15:val="{BD142387-4EBD-4173-BBD5-3364346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FEBF-EDEA-427E-B8BB-EAB034E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mgcoduti@outlook.it</cp:lastModifiedBy>
  <cp:revision>13</cp:revision>
  <cp:lastPrinted>2017-09-18T06:40:00Z</cp:lastPrinted>
  <dcterms:created xsi:type="dcterms:W3CDTF">2019-01-16T09:32:00Z</dcterms:created>
  <dcterms:modified xsi:type="dcterms:W3CDTF">2022-01-09T16:43:00Z</dcterms:modified>
</cp:coreProperties>
</file>