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2E8C" w14:textId="77777777"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0BEBCB2E" wp14:editId="6FDE5709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14:paraId="2D839F61" w14:textId="77777777" w:rsidR="00A23A13" w:rsidRDefault="00A23A13" w:rsidP="00B21FF9">
      <w:pPr>
        <w:rPr>
          <w:b/>
          <w:sz w:val="20"/>
          <w:lang w:val="en-GB"/>
        </w:rPr>
      </w:pPr>
    </w:p>
    <w:p w14:paraId="2D862302" w14:textId="77777777"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14:paraId="0DF9C43E" w14:textId="77777777"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41EA410F" w14:textId="77777777" w:rsidR="00A23A13" w:rsidRPr="00190DE1" w:rsidRDefault="00A23A13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 w:rsidRPr="00190DE1">
        <w:rPr>
          <w:b/>
          <w:sz w:val="28"/>
          <w:szCs w:val="28"/>
          <w:lang w:val="en-US"/>
        </w:rPr>
        <w:t>Programme</w:t>
      </w:r>
      <w:proofErr w:type="spellEnd"/>
      <w:r w:rsidRPr="00190DE1">
        <w:rPr>
          <w:b/>
          <w:sz w:val="28"/>
          <w:szCs w:val="28"/>
          <w:lang w:val="en-US"/>
        </w:rPr>
        <w:t xml:space="preserve"> – Key Action 1 – STAFF MOBILITY</w:t>
      </w:r>
    </w:p>
    <w:p w14:paraId="52CEC1AD" w14:textId="77777777"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14:paraId="60E8F2E5" w14:textId="5654DA0B" w:rsidR="00A23A13" w:rsidRPr="004E38D7" w:rsidRDefault="000F6E56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</w:t>
      </w:r>
      <w:r w:rsidR="007A48FD">
        <w:rPr>
          <w:b/>
          <w:sz w:val="28"/>
          <w:szCs w:val="28"/>
        </w:rPr>
        <w:t>3</w:t>
      </w:r>
      <w:r w:rsidR="006955A4">
        <w:rPr>
          <w:b/>
          <w:sz w:val="28"/>
          <w:szCs w:val="28"/>
        </w:rPr>
        <w:t>/2</w:t>
      </w:r>
      <w:r w:rsidR="00EF25CF">
        <w:rPr>
          <w:b/>
          <w:sz w:val="28"/>
          <w:szCs w:val="28"/>
        </w:rPr>
        <w:t>02</w:t>
      </w:r>
      <w:r w:rsidR="007A48FD">
        <w:rPr>
          <w:b/>
          <w:sz w:val="28"/>
          <w:szCs w:val="28"/>
        </w:rPr>
        <w:t>4</w:t>
      </w:r>
      <w:bookmarkStart w:id="0" w:name="_GoBack"/>
      <w:bookmarkEnd w:id="0"/>
    </w:p>
    <w:p w14:paraId="63BB2E5B" w14:textId="77777777"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14:paraId="1EEE39DE" w14:textId="77777777" w:rsidR="00A23A13" w:rsidRPr="00AF314A" w:rsidRDefault="00A23A13" w:rsidP="00A23A13">
      <w:pPr>
        <w:jc w:val="center"/>
        <w:rPr>
          <w:color w:val="FF0000"/>
          <w:sz w:val="18"/>
        </w:rPr>
      </w:pPr>
    </w:p>
    <w:p w14:paraId="342EC733" w14:textId="77777777"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14:paraId="019CC94C" w14:textId="77777777" w:rsidR="00A23A13" w:rsidRPr="00D604DD" w:rsidRDefault="00A23A13" w:rsidP="00A23A13">
      <w:pPr>
        <w:pStyle w:val="Intestazione"/>
        <w:jc w:val="both"/>
        <w:rPr>
          <w:sz w:val="18"/>
        </w:rPr>
      </w:pPr>
    </w:p>
    <w:p w14:paraId="76E30CF2" w14:textId="77777777"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14:paraId="7F74A3C9" w14:textId="77777777" w:rsidR="00A23A13" w:rsidRPr="00AF314A" w:rsidRDefault="00A23A13" w:rsidP="00A23A13">
      <w:pPr>
        <w:jc w:val="both"/>
        <w:rPr>
          <w:sz w:val="18"/>
        </w:rPr>
      </w:pPr>
    </w:p>
    <w:p w14:paraId="38BC55C6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14:paraId="2C335B3B" w14:textId="77777777" w:rsidR="00A23A13" w:rsidRPr="00AF314A" w:rsidRDefault="00A23A13" w:rsidP="00A23A13">
      <w:pPr>
        <w:jc w:val="both"/>
        <w:rPr>
          <w:sz w:val="18"/>
        </w:rPr>
      </w:pPr>
    </w:p>
    <w:p w14:paraId="493FB927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14:paraId="2CAEFB64" w14:textId="77777777" w:rsidR="00A23A13" w:rsidRPr="00AF314A" w:rsidRDefault="00A23A13" w:rsidP="00A23A13">
      <w:pPr>
        <w:jc w:val="both"/>
        <w:rPr>
          <w:sz w:val="18"/>
        </w:rPr>
      </w:pPr>
    </w:p>
    <w:p w14:paraId="4FEEE639" w14:textId="77777777"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</w:t>
      </w:r>
      <w:r w:rsidR="003A3902">
        <w:rPr>
          <w:sz w:val="18"/>
        </w:rPr>
        <w:t>____</w:t>
      </w:r>
      <w:r>
        <w:rPr>
          <w:sz w:val="18"/>
        </w:rPr>
        <w:t>____</w:t>
      </w:r>
      <w:r w:rsidR="003A3902">
        <w:rPr>
          <w:sz w:val="18"/>
        </w:rPr>
        <w:t>__</w:t>
      </w:r>
      <w:r>
        <w:rPr>
          <w:sz w:val="18"/>
        </w:rPr>
        <w:t>______</w:t>
      </w:r>
      <w:r w:rsidRPr="00AF314A">
        <w:rPr>
          <w:sz w:val="18"/>
        </w:rPr>
        <w:t xml:space="preserve">CODICE FISCALE </w:t>
      </w:r>
      <w:r w:rsidR="003A3902">
        <w:rPr>
          <w:sz w:val="18"/>
        </w:rPr>
        <w:t>_____________________</w:t>
      </w:r>
    </w:p>
    <w:p w14:paraId="1B02E9B5" w14:textId="77777777" w:rsidR="00A23A13" w:rsidRPr="00AF314A" w:rsidRDefault="00A23A13" w:rsidP="00A23A13">
      <w:pPr>
        <w:jc w:val="both"/>
        <w:rPr>
          <w:sz w:val="18"/>
        </w:rPr>
      </w:pPr>
    </w:p>
    <w:p w14:paraId="59CC85CA" w14:textId="5D64D44D"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 xml:space="preserve">DOCENTE </w:t>
      </w:r>
      <w:proofErr w:type="gramStart"/>
      <w:r w:rsidR="00A23A13" w:rsidRPr="00AF314A">
        <w:rPr>
          <w:sz w:val="18"/>
        </w:rPr>
        <w:t>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</w:t>
      </w:r>
      <w:proofErr w:type="gramEnd"/>
      <w:r w:rsidR="00A23A13">
        <w:rPr>
          <w:sz w:val="18"/>
        </w:rPr>
        <w:t>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14:paraId="163589B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14:paraId="1EF06069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14:paraId="7B27BEDD" w14:textId="49AC960D" w:rsidR="00432D1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</w:t>
      </w:r>
      <w:proofErr w:type="gramStart"/>
      <w:r w:rsidRPr="00AF314A">
        <w:rPr>
          <w:sz w:val="18"/>
        </w:rPr>
        <w:t>di</w:t>
      </w:r>
      <w:r w:rsidR="00432D1A">
        <w:rPr>
          <w:sz w:val="18"/>
        </w:rPr>
        <w:t xml:space="preserve"> </w:t>
      </w:r>
      <w:r w:rsidRPr="00AF314A">
        <w:rPr>
          <w:sz w:val="18"/>
        </w:rPr>
        <w:t xml:space="preserve"> </w:t>
      </w:r>
      <w:r w:rsidRPr="00AF314A">
        <w:rPr>
          <w:sz w:val="36"/>
          <w:szCs w:val="36"/>
        </w:rPr>
        <w:t>□</w:t>
      </w:r>
      <w:proofErr w:type="gramEnd"/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</w:t>
      </w:r>
      <w:r w:rsidR="00432D1A">
        <w:rPr>
          <w:b/>
          <w:sz w:val="18"/>
        </w:rPr>
        <w:t xml:space="preserve">       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432D1A">
        <w:rPr>
          <w:sz w:val="18"/>
        </w:rPr>
        <w:t xml:space="preserve">      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</w:p>
    <w:p w14:paraId="06AF6175" w14:textId="620F2C6A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all’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14:paraId="113A79A8" w14:textId="77777777" w:rsidR="00A23A13" w:rsidRPr="00AF314A" w:rsidRDefault="00A23A13" w:rsidP="00A23A13">
      <w:pPr>
        <w:jc w:val="both"/>
        <w:rPr>
          <w:sz w:val="18"/>
        </w:rPr>
      </w:pPr>
    </w:p>
    <w:p w14:paraId="0B59E5B2" w14:textId="7D0550B4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 w:rsidR="00432D1A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________________________________________________________________________________________________________</w:t>
      </w:r>
    </w:p>
    <w:p w14:paraId="12CD91F8" w14:textId="77777777" w:rsidR="00A23A13" w:rsidRPr="00AF314A" w:rsidRDefault="00A23A13" w:rsidP="00A23A13">
      <w:pPr>
        <w:jc w:val="both"/>
        <w:rPr>
          <w:sz w:val="18"/>
        </w:rPr>
      </w:pPr>
    </w:p>
    <w:p w14:paraId="7365825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14:paraId="1845A2F1" w14:textId="77777777" w:rsidR="00A23A13" w:rsidRPr="00AF314A" w:rsidRDefault="00A23A13" w:rsidP="00A23A13">
      <w:pPr>
        <w:jc w:val="both"/>
        <w:rPr>
          <w:sz w:val="18"/>
        </w:rPr>
      </w:pPr>
    </w:p>
    <w:p w14:paraId="4288A3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14:paraId="0EF68A27" w14:textId="77777777" w:rsidR="00A23A13" w:rsidRPr="00AF314A" w:rsidRDefault="00A23A13" w:rsidP="00A23A13">
      <w:pPr>
        <w:jc w:val="both"/>
        <w:rPr>
          <w:sz w:val="18"/>
        </w:rPr>
      </w:pPr>
    </w:p>
    <w:p w14:paraId="231EA34E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14:paraId="696BB675" w14:textId="77777777" w:rsidR="00A23A13" w:rsidRPr="00AF314A" w:rsidRDefault="00A23A13" w:rsidP="00A23A13">
      <w:pPr>
        <w:jc w:val="both"/>
        <w:rPr>
          <w:sz w:val="18"/>
        </w:rPr>
      </w:pPr>
    </w:p>
    <w:p w14:paraId="64439F83" w14:textId="77777777"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14:paraId="114B4BD8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14:paraId="10A95C7D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14:paraId="4C4DD1AB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14:paraId="6071780B" w14:textId="77777777"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 xml:space="preserve">modulo “Work </w:t>
      </w:r>
      <w:proofErr w:type="spellStart"/>
      <w:r w:rsidRPr="00610DDA">
        <w:rPr>
          <w:sz w:val="18"/>
        </w:rPr>
        <w:t>Programme</w:t>
      </w:r>
      <w:proofErr w:type="spellEnd"/>
      <w:r w:rsidRPr="00610DDA">
        <w:rPr>
          <w:sz w:val="18"/>
        </w:rPr>
        <w:t>”;</w:t>
      </w:r>
    </w:p>
    <w:p w14:paraId="7C171F8D" w14:textId="77777777"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14:paraId="1E225119" w14:textId="77777777"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14:paraId="258DDCB6" w14:textId="77777777" w:rsidR="00A23A13" w:rsidRPr="00AF314A" w:rsidRDefault="00A23A13" w:rsidP="00A23A13">
      <w:pPr>
        <w:jc w:val="both"/>
        <w:rPr>
          <w:sz w:val="18"/>
        </w:rPr>
      </w:pPr>
    </w:p>
    <w:p w14:paraId="4E5907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Il sottoscritto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14:paraId="4882EF4E" w14:textId="77777777" w:rsidR="00FA5183" w:rsidRDefault="00FA5183" w:rsidP="00A23A13">
      <w:pPr>
        <w:jc w:val="both"/>
        <w:rPr>
          <w:sz w:val="18"/>
        </w:rPr>
      </w:pPr>
    </w:p>
    <w:p w14:paraId="622369B0" w14:textId="77777777"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 xml:space="preserve">al GDPR 2016/679 e del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196/2003 come novellato dal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101/2018</w:t>
      </w:r>
    </w:p>
    <w:p w14:paraId="039A636D" w14:textId="77777777"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14:paraId="54E501F2" w14:textId="77777777" w:rsidR="00B5040D" w:rsidRDefault="00B5040D" w:rsidP="00EB149C">
      <w:pPr>
        <w:jc w:val="both"/>
        <w:rPr>
          <w:b/>
          <w:bCs/>
          <w:sz w:val="18"/>
        </w:rPr>
      </w:pPr>
    </w:p>
    <w:p w14:paraId="70888757" w14:textId="77777777"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14:paraId="40BCFA0F" w14:textId="77777777" w:rsidR="00A23A13" w:rsidRDefault="00A23A13" w:rsidP="00B21FF9">
      <w:pPr>
        <w:rPr>
          <w:b/>
          <w:sz w:val="20"/>
          <w:lang w:val="en-GB"/>
        </w:rPr>
      </w:pPr>
    </w:p>
    <w:p w14:paraId="2CD1E931" w14:textId="77777777"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E2C8" w14:textId="77777777" w:rsidR="0091231B" w:rsidRDefault="0091231B" w:rsidP="000C0E21">
      <w:r>
        <w:separator/>
      </w:r>
    </w:p>
  </w:endnote>
  <w:endnote w:type="continuationSeparator" w:id="0">
    <w:p w14:paraId="76AC05C5" w14:textId="77777777" w:rsidR="0091231B" w:rsidRDefault="0091231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AB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C6583C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7C629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7DE6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19C6B25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B40B7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427E077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A014EB" w:rsidRPr="00A014EB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14:paraId="38DB1D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53F8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8BF479B" wp14:editId="6D2AD8ED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BA17" w14:textId="77777777" w:rsidR="0091231B" w:rsidRDefault="0091231B" w:rsidP="000C0E21">
      <w:r>
        <w:separator/>
      </w:r>
    </w:p>
  </w:footnote>
  <w:footnote w:type="continuationSeparator" w:id="0">
    <w:p w14:paraId="7CC0372F" w14:textId="77777777" w:rsidR="0091231B" w:rsidRDefault="0091231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53F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326B595" wp14:editId="1F10DDA9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6BD3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4F5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5146FA3" wp14:editId="5C0BB8D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0D7EE9"/>
    <w:rsid w:val="000F6E56"/>
    <w:rsid w:val="00112888"/>
    <w:rsid w:val="00156310"/>
    <w:rsid w:val="00190DE1"/>
    <w:rsid w:val="001C043D"/>
    <w:rsid w:val="00212E9C"/>
    <w:rsid w:val="00234459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A3902"/>
    <w:rsid w:val="003C1EFD"/>
    <w:rsid w:val="004024E3"/>
    <w:rsid w:val="00432D1A"/>
    <w:rsid w:val="00473975"/>
    <w:rsid w:val="004C460E"/>
    <w:rsid w:val="00532F9E"/>
    <w:rsid w:val="0056302C"/>
    <w:rsid w:val="0057414D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A48FD"/>
    <w:rsid w:val="007D6EB4"/>
    <w:rsid w:val="0083567F"/>
    <w:rsid w:val="0088329C"/>
    <w:rsid w:val="00893750"/>
    <w:rsid w:val="008B1EC0"/>
    <w:rsid w:val="008C6E5D"/>
    <w:rsid w:val="008E7BF5"/>
    <w:rsid w:val="0091231B"/>
    <w:rsid w:val="00971F5F"/>
    <w:rsid w:val="00986283"/>
    <w:rsid w:val="009A5837"/>
    <w:rsid w:val="009F2B9A"/>
    <w:rsid w:val="00A014EB"/>
    <w:rsid w:val="00A10844"/>
    <w:rsid w:val="00A23A13"/>
    <w:rsid w:val="00AD63C6"/>
    <w:rsid w:val="00B21FF9"/>
    <w:rsid w:val="00B5040D"/>
    <w:rsid w:val="00B6326B"/>
    <w:rsid w:val="00B73CD3"/>
    <w:rsid w:val="00B83B2E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6760"/>
    <w:rsid w:val="00D55B3C"/>
    <w:rsid w:val="00D604DD"/>
    <w:rsid w:val="00DB36CC"/>
    <w:rsid w:val="00DC252E"/>
    <w:rsid w:val="00DD4733"/>
    <w:rsid w:val="00DF2EB3"/>
    <w:rsid w:val="00E57F17"/>
    <w:rsid w:val="00EA0E6D"/>
    <w:rsid w:val="00EB149C"/>
    <w:rsid w:val="00EB3270"/>
    <w:rsid w:val="00EF1411"/>
    <w:rsid w:val="00EF25CF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7ADC"/>
  <w15:docId w15:val="{BD142387-4EBD-4173-BBD5-3364346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6D1C-870F-43AD-BFE8-A6B95B08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cp:lastPrinted>2017-09-18T06:40:00Z</cp:lastPrinted>
  <dcterms:created xsi:type="dcterms:W3CDTF">2023-01-12T08:18:00Z</dcterms:created>
  <dcterms:modified xsi:type="dcterms:W3CDTF">2023-01-12T08:19:00Z</dcterms:modified>
</cp:coreProperties>
</file>