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A039" w14:textId="77777777"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 wp14:anchorId="09C21556" wp14:editId="75B92E2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5C15" w14:textId="77777777" w:rsidR="006E5DAB" w:rsidRPr="008B4158" w:rsidRDefault="00A928BF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Pietro De Maria</w:t>
      </w:r>
    </w:p>
    <w:p w14:paraId="0CB6865F" w14:textId="77777777" w:rsidR="006E5DAB" w:rsidRDefault="00A928BF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pianoforte</w:t>
      </w:r>
    </w:p>
    <w:p w14:paraId="514D9DD6" w14:textId="77777777"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29AD04D8" w14:textId="77777777" w:rsidR="0078342D" w:rsidRPr="008E2B8D" w:rsidRDefault="009E2EF1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7 - 8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6D9F8DBC" w14:textId="77777777"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1D0D5923" w14:textId="77777777"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E2EF1">
        <w:rPr>
          <w:rFonts w:asciiTheme="minorHAnsi" w:hAnsiTheme="minorHAnsi" w:cstheme="minorHAnsi"/>
          <w:b/>
          <w:sz w:val="22"/>
          <w:szCs w:val="22"/>
        </w:rPr>
        <w:t>6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14:paraId="242166AA" w14:textId="77777777"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306C3E28" w14:textId="77777777" w:rsidR="00E95D14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A928BF">
        <w:rPr>
          <w:rFonts w:asciiTheme="minorHAnsi" w:hAnsiTheme="minorHAnsi" w:cstheme="minorHAnsi"/>
          <w:sz w:val="22"/>
          <w:szCs w:val="22"/>
        </w:rPr>
        <w:t>Prof. Domenico Monaco | tel. 347.1364931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A928BF">
        <w:rPr>
          <w:rFonts w:asciiTheme="minorHAnsi" w:hAnsiTheme="minorHAnsi" w:cstheme="minorHAnsi"/>
          <w:sz w:val="22"/>
          <w:szCs w:val="22"/>
        </w:rPr>
        <w:t>|</w:t>
      </w:r>
      <w:r w:rsidR="00A928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="00920B80" w:rsidRPr="00C257EE">
          <w:rPr>
            <w:rStyle w:val="Collegamentoipertestuale"/>
            <w:rFonts w:asciiTheme="minorHAnsi" w:hAnsiTheme="minorHAnsi" w:cstheme="minorHAnsi"/>
            <w:sz w:val="22"/>
            <w:szCs w:val="22"/>
          </w:rPr>
          <w:t>domemo77@hotmail.it</w:t>
        </w:r>
      </w:hyperlink>
    </w:p>
    <w:p w14:paraId="4399596D" w14:textId="77777777" w:rsidR="00920B80" w:rsidRPr="00CB117D" w:rsidRDefault="00920B80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087CB7" w14:textId="77777777"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14:paraId="79A57BAD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5C869E26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336DECD9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1B2420E5" w14:textId="77777777" w:rsidR="00FA516C" w:rsidRPr="009225D8" w:rsidRDefault="0078342D" w:rsidP="009225D8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</w:t>
      </w:r>
      <w:r w:rsidR="009225D8">
        <w:rPr>
          <w:rFonts w:ascii="Calibri" w:hAnsi="Calibri" w:cs="Calibri"/>
          <w:sz w:val="22"/>
        </w:rPr>
        <w:t>el.____________________________</w:t>
      </w:r>
      <w:r w:rsidR="009225D8">
        <w:rPr>
          <w:rFonts w:ascii="Calibri" w:hAnsi="Calibri" w:cs="Calibri"/>
          <w:sz w:val="22"/>
        </w:rPr>
        <w:softHyphen/>
      </w:r>
      <w:r w:rsidR="009225D8">
        <w:rPr>
          <w:rFonts w:ascii="Calibri" w:hAnsi="Calibri" w:cs="Calibri"/>
          <w:sz w:val="22"/>
        </w:rPr>
        <w:softHyphen/>
        <w:t>_</w:t>
      </w:r>
    </w:p>
    <w:p w14:paraId="540E9F6C" w14:textId="77777777" w:rsidR="009225D8" w:rsidRDefault="009225D8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</w:p>
    <w:p w14:paraId="5006CED8" w14:textId="77777777"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303A21CA" w14:textId="77777777"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14:paraId="412F1CBF" w14:textId="77777777"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476EA779" w14:textId="77777777"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14:paraId="7B1BAFDC" w14:textId="77777777"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14:paraId="70368221" w14:textId="77777777" w:rsidR="00BF06C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762B2BE3" w14:textId="77777777" w:rsidR="00FA516C" w:rsidRPr="00AD6529" w:rsidRDefault="00FA516C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713FA610" w14:textId="77777777"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14:paraId="31D2A4BB" w14:textId="77777777"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79066994" w14:textId="77777777"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060D5632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14:paraId="48B0605B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316D52A2" w14:textId="77777777"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14:paraId="4A07E6F2" w14:textId="659B2CA6" w:rsidR="002F16CA" w:rsidRPr="00DB7F3F" w:rsidRDefault="00726B66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Pr="00DB7F3F">
        <w:rPr>
          <w:rFonts w:asciiTheme="minorHAnsi" w:hAnsiTheme="minorHAnsi" w:cstheme="minorHAnsi"/>
          <w:sz w:val="16"/>
          <w:szCs w:val="16"/>
        </w:rPr>
        <w:t>La </w:t>
      </w:r>
      <w:r w:rsidRPr="00DB7F3F">
        <w:rPr>
          <w:rFonts w:asciiTheme="minorHAnsi" w:hAnsiTheme="minorHAnsi" w:cstheme="minorHAnsi"/>
          <w:b/>
          <w:bCs/>
          <w:sz w:val="16"/>
          <w:szCs w:val="16"/>
        </w:rPr>
        <w:t>quota Assicurativa di € 7,00</w:t>
      </w:r>
      <w:r w:rsidRPr="00DB7F3F">
        <w:rPr>
          <w:rFonts w:asciiTheme="minorHAnsi" w:hAnsiTheme="minorHAnsi" w:cstheme="minorHAnsi"/>
          <w:sz w:val="16"/>
          <w:szCs w:val="16"/>
        </w:rPr>
        <w:t> da versare obbligatoriamente tramit</w:t>
      </w:r>
      <w:r w:rsidR="0012230F" w:rsidRPr="00DB7F3F">
        <w:rPr>
          <w:rFonts w:asciiTheme="minorHAnsi" w:hAnsiTheme="minorHAnsi" w:cstheme="minorHAnsi"/>
          <w:sz w:val="16"/>
          <w:szCs w:val="16"/>
        </w:rPr>
        <w:t xml:space="preserve">e il portale </w:t>
      </w:r>
      <w:proofErr w:type="spellStart"/>
      <w:r w:rsidR="0012230F" w:rsidRPr="00DB7F3F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12230F" w:rsidRPr="00DB7F3F">
        <w:rPr>
          <w:rFonts w:asciiTheme="minorHAnsi" w:hAnsiTheme="minorHAnsi" w:cstheme="minorHAnsi"/>
          <w:sz w:val="16"/>
          <w:szCs w:val="16"/>
        </w:rPr>
        <w:t xml:space="preserve"> al seguente i</w:t>
      </w:r>
      <w:r w:rsidRPr="00DB7F3F">
        <w:rPr>
          <w:rFonts w:asciiTheme="minorHAnsi" w:hAnsiTheme="minorHAnsi" w:cstheme="minorHAnsi"/>
          <w:sz w:val="16"/>
          <w:szCs w:val="16"/>
        </w:rPr>
        <w:t>ndirizzo: </w:t>
      </w:r>
      <w:hyperlink r:id="rId10" w:anchor="no-back-button" w:history="1">
        <w:r w:rsidR="00DB7F3F" w:rsidRPr="00DB7F3F">
          <w:rPr>
            <w:rStyle w:val="Collegamentoipertestuale"/>
            <w:sz w:val="16"/>
            <w:szCs w:val="16"/>
          </w:rPr>
          <w:t>https://www.pagaonlinepa.it/POL_CitizenPortal/GEN_Default.aspx?idDominio=80030420717#no-back-button</w:t>
        </w:r>
      </w:hyperlink>
      <w:r w:rsidR="00DB7F3F" w:rsidRPr="00DB7F3F">
        <w:rPr>
          <w:sz w:val="16"/>
          <w:szCs w:val="16"/>
        </w:rPr>
        <w:t xml:space="preserve">  - spuntare informativa sulla privacy e cliccare su pagamento spontaneo-scegli </w:t>
      </w:r>
      <w:proofErr w:type="spellStart"/>
      <w:r w:rsidR="00DB7F3F" w:rsidRPr="00DB7F3F">
        <w:rPr>
          <w:sz w:val="16"/>
          <w:szCs w:val="16"/>
        </w:rPr>
        <w:t>servzio</w:t>
      </w:r>
      <w:proofErr w:type="spellEnd"/>
      <w:r w:rsidR="00DB7F3F" w:rsidRPr="00DB7F3F">
        <w:rPr>
          <w:sz w:val="16"/>
          <w:szCs w:val="16"/>
        </w:rPr>
        <w:t xml:space="preserve"> Assicurazione e  procedere con l’inserimento dell’importo. Nella causale </w:t>
      </w:r>
      <w:proofErr w:type="gramStart"/>
      <w:r w:rsidR="00DB7F3F" w:rsidRPr="00DB7F3F">
        <w:rPr>
          <w:sz w:val="16"/>
          <w:szCs w:val="16"/>
        </w:rPr>
        <w:t xml:space="preserve">scrivere:  </w:t>
      </w:r>
      <w:r w:rsidRPr="00DB7F3F">
        <w:rPr>
          <w:rFonts w:asciiTheme="minorHAnsi" w:hAnsiTheme="minorHAnsi" w:cstheme="minorHAnsi"/>
          <w:sz w:val="16"/>
          <w:szCs w:val="16"/>
        </w:rPr>
        <w:t>“</w:t>
      </w:r>
      <w:proofErr w:type="gramEnd"/>
      <w:r w:rsidRPr="00DB7F3F">
        <w:rPr>
          <w:rFonts w:asciiTheme="minorHAnsi" w:hAnsiTheme="minorHAnsi" w:cstheme="minorHAnsi"/>
          <w:sz w:val="16"/>
          <w:szCs w:val="16"/>
        </w:rPr>
        <w:t xml:space="preserve">Quota Assicurativa Masterclass” </w:t>
      </w:r>
    </w:p>
    <w:p w14:paraId="539ED050" w14:textId="77777777"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14:paraId="0EAA6EEC" w14:textId="77777777"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14:paraId="3B6E0FC1" w14:textId="77777777"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14:paraId="085F258D" w14:textId="77777777" w:rsidR="00B77BFD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45303BCF" w14:textId="77777777" w:rsidR="00B77BFD" w:rsidRDefault="00B77BFD" w:rsidP="00AD6529">
      <w:pPr>
        <w:rPr>
          <w:rStyle w:val="usercontent"/>
          <w:rFonts w:ascii="Calibri" w:hAnsi="Calibri" w:cs="Calibri"/>
          <w:sz w:val="22"/>
        </w:rPr>
      </w:pPr>
    </w:p>
    <w:p w14:paraId="667346C5" w14:textId="77777777" w:rsidR="00B77BFD" w:rsidRDefault="00B77BFD" w:rsidP="00AD6529">
      <w:pPr>
        <w:rPr>
          <w:rStyle w:val="usercontent"/>
          <w:rFonts w:ascii="Calibri" w:hAnsi="Calibri" w:cs="Calibri"/>
          <w:sz w:val="22"/>
        </w:rPr>
      </w:pPr>
    </w:p>
    <w:p w14:paraId="6F6ED3D9" w14:textId="77777777" w:rsidR="00E93AE5" w:rsidRDefault="00B77BF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FB5D" w14:textId="77777777" w:rsidR="0089579D" w:rsidRDefault="0089579D" w:rsidP="000C0E21">
      <w:r>
        <w:separator/>
      </w:r>
    </w:p>
  </w:endnote>
  <w:endnote w:type="continuationSeparator" w:id="0">
    <w:p w14:paraId="0F55ABC3" w14:textId="77777777" w:rsidR="0089579D" w:rsidRDefault="0089579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1CA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0E52C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2E47808" w14:textId="77777777"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31DD88E0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25E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08E0" w14:textId="77777777" w:rsidR="0089579D" w:rsidRDefault="0089579D" w:rsidP="000C0E21">
      <w:r>
        <w:separator/>
      </w:r>
    </w:p>
  </w:footnote>
  <w:footnote w:type="continuationSeparator" w:id="0">
    <w:p w14:paraId="276E5BF5" w14:textId="77777777" w:rsidR="0089579D" w:rsidRDefault="0089579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E683" w14:textId="77777777"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AAE5AAE" wp14:editId="4DD99BC1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C181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0A84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30390D16" wp14:editId="17B7D3E5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78355">
    <w:abstractNumId w:val="5"/>
  </w:num>
  <w:num w:numId="2" w16cid:durableId="1349062423">
    <w:abstractNumId w:val="6"/>
  </w:num>
  <w:num w:numId="3" w16cid:durableId="1808165216">
    <w:abstractNumId w:val="0"/>
  </w:num>
  <w:num w:numId="4" w16cid:durableId="1119185856">
    <w:abstractNumId w:val="2"/>
  </w:num>
  <w:num w:numId="5" w16cid:durableId="861016444">
    <w:abstractNumId w:val="4"/>
  </w:num>
  <w:num w:numId="6" w16cid:durableId="587814351">
    <w:abstractNumId w:val="3"/>
  </w:num>
  <w:num w:numId="7" w16cid:durableId="155218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76589"/>
    <w:rsid w:val="000A55F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5F5A28"/>
    <w:rsid w:val="00600A96"/>
    <w:rsid w:val="00620C3D"/>
    <w:rsid w:val="00622BC6"/>
    <w:rsid w:val="0065520A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9579D"/>
    <w:rsid w:val="008B2629"/>
    <w:rsid w:val="008B4158"/>
    <w:rsid w:val="008C6E5D"/>
    <w:rsid w:val="008E7BF5"/>
    <w:rsid w:val="00902C01"/>
    <w:rsid w:val="00920B80"/>
    <w:rsid w:val="009225D8"/>
    <w:rsid w:val="00971F5F"/>
    <w:rsid w:val="00986283"/>
    <w:rsid w:val="009A5837"/>
    <w:rsid w:val="009E2EF1"/>
    <w:rsid w:val="00A10844"/>
    <w:rsid w:val="00A455B7"/>
    <w:rsid w:val="00A65DC6"/>
    <w:rsid w:val="00A928BF"/>
    <w:rsid w:val="00AD63C6"/>
    <w:rsid w:val="00AD6529"/>
    <w:rsid w:val="00B35442"/>
    <w:rsid w:val="00B6326B"/>
    <w:rsid w:val="00B77BFD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CF0854"/>
    <w:rsid w:val="00D16760"/>
    <w:rsid w:val="00D326D2"/>
    <w:rsid w:val="00D47A73"/>
    <w:rsid w:val="00D62340"/>
    <w:rsid w:val="00DB36CC"/>
    <w:rsid w:val="00DB7F3F"/>
    <w:rsid w:val="00DD4733"/>
    <w:rsid w:val="00DE37BA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A516C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5F13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gaonlinepa.it/POL_CitizenPortal/GEN_Default.aspx?idDominio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mo77@hotmail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A972-31F0-4365-A455-C6118044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Giordano</cp:lastModifiedBy>
  <cp:revision>2</cp:revision>
  <cp:lastPrinted>2017-09-18T06:40:00Z</cp:lastPrinted>
  <dcterms:created xsi:type="dcterms:W3CDTF">2024-05-06T10:12:00Z</dcterms:created>
  <dcterms:modified xsi:type="dcterms:W3CDTF">2024-05-06T10:12:00Z</dcterms:modified>
</cp:coreProperties>
</file>