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A9" w:rsidRDefault="00EF0836" w:rsidP="00D000A9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 w:rsidRPr="00EF0836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>
            <wp:extent cx="1203130" cy="79027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85" cy="80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976">
        <w:rPr>
          <w:rFonts w:ascii="Calibri" w:hAnsi="Calibri" w:cs="Calibri"/>
          <w:noProof/>
          <w:color w:val="000000" w:themeColor="text1"/>
          <w:sz w:val="48"/>
          <w:szCs w:val="48"/>
        </w:rPr>
        <w:t xml:space="preserve">        </w:t>
      </w:r>
      <w:r w:rsidR="008B57A4" w:rsidRPr="00CB524A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 wp14:anchorId="27544AA2" wp14:editId="67BFE1B8">
            <wp:extent cx="1644161" cy="441022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84" cy="45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976">
        <w:rPr>
          <w:rFonts w:ascii="Calibri" w:hAnsi="Calibri" w:cs="Calibri"/>
          <w:noProof/>
          <w:color w:val="000000" w:themeColor="text1"/>
          <w:sz w:val="48"/>
          <w:szCs w:val="48"/>
        </w:rPr>
        <w:t xml:space="preserve">  </w:t>
      </w:r>
      <w:r w:rsidR="008B57A4"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4BF8900E" wp14:editId="19BB53A3">
            <wp:extent cx="641238" cy="786879"/>
            <wp:effectExtent l="0" t="0" r="698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 Ben ridott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73" cy="81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976">
        <w:rPr>
          <w:rFonts w:ascii="Calibri" w:hAnsi="Calibri" w:cs="Calibri"/>
          <w:noProof/>
          <w:color w:val="000000" w:themeColor="text1"/>
          <w:sz w:val="48"/>
          <w:szCs w:val="48"/>
        </w:rPr>
        <w:t xml:space="preserve">     </w:t>
      </w:r>
      <w:r w:rsidR="00CB524A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 wp14:anchorId="70093E8C" wp14:editId="2DB183D6">
            <wp:extent cx="1757387" cy="625479"/>
            <wp:effectExtent l="0" t="0" r="0" b="317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UR-logo.svg_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061" cy="63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81" w:rsidRPr="00860B81" w:rsidRDefault="00346976" w:rsidP="00D000A9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</w:p>
    <w:p w:rsidR="00860B81" w:rsidRDefault="00153F4A" w:rsidP="00860B81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Seminario</w:t>
      </w:r>
    </w:p>
    <w:p w:rsidR="00860B81" w:rsidRPr="00545509" w:rsidRDefault="00153F4A" w:rsidP="00860B81">
      <w:pPr>
        <w:jc w:val="center"/>
        <w:rPr>
          <w:bCs/>
          <w:sz w:val="32"/>
          <w:szCs w:val="32"/>
        </w:rPr>
      </w:pPr>
      <w:r w:rsidRPr="00545509">
        <w:rPr>
          <w:bCs/>
          <w:sz w:val="32"/>
          <w:szCs w:val="32"/>
        </w:rPr>
        <w:t>La voce artistica</w:t>
      </w:r>
    </w:p>
    <w:p w:rsidR="00860B81" w:rsidRPr="00545509" w:rsidRDefault="00153F4A" w:rsidP="00860B81">
      <w:pPr>
        <w:jc w:val="center"/>
        <w:rPr>
          <w:sz w:val="40"/>
          <w:szCs w:val="40"/>
        </w:rPr>
      </w:pPr>
      <w:r w:rsidRPr="00545509">
        <w:rPr>
          <w:sz w:val="40"/>
          <w:szCs w:val="40"/>
        </w:rPr>
        <w:t>Diego Cossu</w:t>
      </w:r>
    </w:p>
    <w:p w:rsidR="00860B81" w:rsidRDefault="00EA0750" w:rsidP="00860B81">
      <w:pPr>
        <w:jc w:val="center"/>
        <w:rPr>
          <w:rFonts w:asciiTheme="minorHAnsi" w:hAnsiTheme="minorHAnsi" w:cstheme="minorHAnsi"/>
        </w:rPr>
      </w:pPr>
      <w:r w:rsidRPr="00E30C2A">
        <w:rPr>
          <w:rFonts w:asciiTheme="minorHAnsi" w:hAnsiTheme="minorHAnsi" w:cstheme="minorHAnsi"/>
        </w:rPr>
        <w:t xml:space="preserve"> </w:t>
      </w:r>
      <w:r w:rsidR="007D1F50">
        <w:rPr>
          <w:rFonts w:asciiTheme="minorHAnsi" w:hAnsiTheme="minorHAnsi" w:cstheme="minorHAnsi"/>
        </w:rPr>
        <w:t>15-16-17 maggio</w:t>
      </w:r>
      <w:r w:rsidR="0066703B">
        <w:rPr>
          <w:rFonts w:asciiTheme="minorHAnsi" w:hAnsiTheme="minorHAnsi" w:cstheme="minorHAnsi"/>
        </w:rPr>
        <w:t xml:space="preserve"> </w:t>
      </w:r>
      <w:r w:rsidRPr="00E30C2A">
        <w:rPr>
          <w:rFonts w:asciiTheme="minorHAnsi" w:hAnsiTheme="minorHAnsi" w:cstheme="minorHAnsi"/>
        </w:rPr>
        <w:t>2025</w:t>
      </w:r>
    </w:p>
    <w:p w:rsidR="00860B81" w:rsidRPr="00860B81" w:rsidRDefault="00860B81" w:rsidP="00860B81">
      <w:pPr>
        <w:jc w:val="center"/>
        <w:rPr>
          <w:rFonts w:asciiTheme="minorHAnsi" w:hAnsiTheme="minorHAnsi" w:cstheme="minorHAnsi"/>
          <w:sz w:val="8"/>
          <w:szCs w:val="8"/>
        </w:rPr>
      </w:pPr>
    </w:p>
    <w:p w:rsidR="00EF0836" w:rsidRDefault="00860B81" w:rsidP="00860B81">
      <w:pPr>
        <w:jc w:val="center"/>
        <w:rPr>
          <w:rFonts w:asciiTheme="minorHAnsi" w:hAnsiTheme="minorHAnsi" w:cstheme="minorHAnsi"/>
        </w:rPr>
      </w:pPr>
      <w:r w:rsidRPr="00860B81">
        <w:rPr>
          <w:rFonts w:asciiTheme="minorHAnsi" w:hAnsiTheme="minorHAnsi" w:cstheme="minorHAnsi"/>
          <w:b/>
        </w:rPr>
        <w:t>S</w:t>
      </w:r>
      <w:r w:rsidR="00E30C2A" w:rsidRPr="00860B81">
        <w:rPr>
          <w:rFonts w:asciiTheme="minorHAnsi" w:hAnsiTheme="minorHAnsi" w:cstheme="minorHAnsi"/>
          <w:b/>
        </w:rPr>
        <w:t>cadenza iscrizione</w:t>
      </w:r>
      <w:r w:rsidR="0014446E">
        <w:rPr>
          <w:rFonts w:asciiTheme="minorHAnsi" w:hAnsiTheme="minorHAnsi" w:cstheme="minorHAnsi"/>
        </w:rPr>
        <w:t>: 14 maggio ore 12.00</w:t>
      </w:r>
    </w:p>
    <w:p w:rsidR="007C7F02" w:rsidRPr="007C7F02" w:rsidRDefault="007C7F02" w:rsidP="00860B81">
      <w:pPr>
        <w:jc w:val="center"/>
        <w:rPr>
          <w:rFonts w:ascii="Calibri" w:hAnsi="Calibri" w:cs="Calibri"/>
          <w:color w:val="000000" w:themeColor="text1"/>
          <w:sz w:val="8"/>
          <w:szCs w:val="8"/>
        </w:rPr>
      </w:pPr>
    </w:p>
    <w:p w:rsidR="00EA0750" w:rsidRPr="00EA0750" w:rsidRDefault="006408C5" w:rsidP="006408C5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242424"/>
        </w:rPr>
        <w:t>Coordinatrice</w:t>
      </w:r>
      <w:r w:rsidR="00EA0750" w:rsidRPr="00E352D3">
        <w:rPr>
          <w:rFonts w:asciiTheme="minorHAnsi" w:hAnsiTheme="minorHAnsi" w:cstheme="minorHAnsi"/>
          <w:color w:val="242424"/>
        </w:rPr>
        <w:t>: Prof.</w:t>
      </w:r>
      <w:r>
        <w:rPr>
          <w:rFonts w:asciiTheme="minorHAnsi" w:hAnsiTheme="minorHAnsi" w:cstheme="minorHAnsi"/>
          <w:color w:val="242424"/>
        </w:rPr>
        <w:t xml:space="preserve">ssa </w:t>
      </w:r>
      <w:r w:rsidR="00D9211D">
        <w:rPr>
          <w:rFonts w:asciiTheme="minorHAnsi" w:hAnsiTheme="minorHAnsi" w:cstheme="minorHAnsi"/>
          <w:color w:val="242424"/>
        </w:rPr>
        <w:t xml:space="preserve">Rosa Ricciotti </w:t>
      </w:r>
      <w:r w:rsidR="00D9211D" w:rsidRPr="00D9211D">
        <w:rPr>
          <w:rFonts w:asciiTheme="minorHAnsi" w:hAnsiTheme="minorHAnsi" w:cstheme="minorHAnsi"/>
          <w:color w:val="242424"/>
          <w:sz w:val="20"/>
          <w:szCs w:val="20"/>
        </w:rPr>
        <w:t>EMAIL</w:t>
      </w:r>
      <w:r w:rsidR="00D9211D">
        <w:rPr>
          <w:rFonts w:asciiTheme="minorHAnsi" w:hAnsiTheme="minorHAnsi" w:cstheme="minorHAnsi"/>
          <w:color w:val="242424"/>
        </w:rPr>
        <w:t xml:space="preserve"> rosa.ricciotti@docenti.conservatoriofoggia.it</w:t>
      </w: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Pr="00D000A9" w:rsidRDefault="0078342D" w:rsidP="0078342D">
      <w:pPr>
        <w:spacing w:line="480" w:lineRule="auto"/>
        <w:rPr>
          <w:rFonts w:ascii="Calibri" w:hAnsi="Calibri" w:cs="Calibri"/>
        </w:rPr>
      </w:pPr>
      <w:r w:rsidRPr="00D000A9">
        <w:rPr>
          <w:rFonts w:ascii="Calibri" w:hAnsi="Calibri" w:cs="Calibri"/>
        </w:rPr>
        <w:t>Il/la sottoscritto/a______________________________________________nato/a il ______________</w:t>
      </w:r>
    </w:p>
    <w:p w:rsidR="0078342D" w:rsidRPr="00D000A9" w:rsidRDefault="0078342D" w:rsidP="0078342D">
      <w:pPr>
        <w:spacing w:line="480" w:lineRule="auto"/>
        <w:rPr>
          <w:rFonts w:ascii="Calibri" w:hAnsi="Calibri" w:cs="Calibri"/>
        </w:rPr>
      </w:pPr>
      <w:r w:rsidRPr="00D000A9">
        <w:rPr>
          <w:rFonts w:ascii="Calibri" w:hAnsi="Calibri" w:cs="Calibri"/>
        </w:rPr>
        <w:t>a_________________________________________residente a_______________________________</w:t>
      </w:r>
    </w:p>
    <w:p w:rsidR="0078342D" w:rsidRPr="00D000A9" w:rsidRDefault="0078342D" w:rsidP="0078342D">
      <w:pPr>
        <w:spacing w:line="480" w:lineRule="auto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>in via/piazza________________________________________________________________________</w:t>
      </w:r>
    </w:p>
    <w:p w:rsidR="0078342D" w:rsidRPr="00D000A9" w:rsidRDefault="0078342D" w:rsidP="0078342D">
      <w:pPr>
        <w:spacing w:line="480" w:lineRule="auto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>e-mail_____________________________________________tel._____________________________</w:t>
      </w:r>
    </w:p>
    <w:p w:rsidR="00BB1ACC" w:rsidRPr="00D000A9" w:rsidRDefault="00BB1ACC" w:rsidP="00BB1ACC">
      <w:pPr>
        <w:tabs>
          <w:tab w:val="num" w:pos="426"/>
        </w:tabs>
        <w:ind w:left="567" w:hanging="567"/>
        <w:jc w:val="center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 xml:space="preserve">CHIEDE </w:t>
      </w:r>
    </w:p>
    <w:p w:rsidR="00BB1ACC" w:rsidRPr="00EF0836" w:rsidRDefault="00BB1ACC" w:rsidP="00BB1ACC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D9211D" w:rsidRPr="00E30C2A" w:rsidRDefault="00BB1ACC" w:rsidP="008B57A4">
      <w:pPr>
        <w:pStyle w:val="Nessunaspaziatura"/>
      </w:pPr>
      <w:r w:rsidRPr="00E30C2A">
        <w:t xml:space="preserve">di partecipare </w:t>
      </w:r>
      <w:r w:rsidR="00D9211D" w:rsidRPr="00E30C2A">
        <w:t xml:space="preserve">al </w:t>
      </w:r>
      <w:r w:rsidR="00BB798F">
        <w:t>semi</w:t>
      </w:r>
      <w:bookmarkStart w:id="0" w:name="_GoBack"/>
      <w:bookmarkEnd w:id="0"/>
      <w:r w:rsidR="00BB798F">
        <w:t xml:space="preserve">nario di  </w:t>
      </w:r>
      <w:r w:rsidR="007D1F50">
        <w:t>Diego Cossu</w:t>
      </w:r>
      <w:r w:rsidR="00EF0836" w:rsidRPr="00E30C2A">
        <w:t xml:space="preserve"> in qualità di:</w:t>
      </w:r>
    </w:p>
    <w:p w:rsidR="00EF0836" w:rsidRPr="00E30C2A" w:rsidRDefault="00EF0836" w:rsidP="008B57A4">
      <w:pPr>
        <w:pStyle w:val="Nessunaspaziatura"/>
      </w:pPr>
    </w:p>
    <w:p w:rsidR="00EF0836" w:rsidRPr="00E30C2A" w:rsidRDefault="00E30C2A" w:rsidP="008B57A4">
      <w:pPr>
        <w:pStyle w:val="Nessunaspaziatura"/>
      </w:pPr>
      <w:r w:rsidRPr="008B57A4">
        <w:rPr>
          <w:sz w:val="20"/>
          <w:szCs w:val="20"/>
        </w:rPr>
        <w:sym w:font="Webdings" w:char="F063"/>
      </w:r>
      <w:r w:rsidRPr="00E30C2A">
        <w:t xml:space="preserve"> </w:t>
      </w:r>
      <w:r w:rsidR="00EF0836" w:rsidRPr="00E30C2A">
        <w:t>Studente</w:t>
      </w:r>
      <w:r w:rsidR="00D000A9">
        <w:t xml:space="preserve"> attivo</w:t>
      </w:r>
      <w:r w:rsidR="00EF0836" w:rsidRPr="00E30C2A">
        <w:t xml:space="preserve"> del Conservatorio </w:t>
      </w:r>
      <w:r>
        <w:t>“</w:t>
      </w:r>
      <w:r w:rsidR="00EF0836" w:rsidRPr="00E30C2A">
        <w:t>Umberto Giordano</w:t>
      </w:r>
      <w:r>
        <w:t>”</w:t>
      </w:r>
    </w:p>
    <w:p w:rsidR="00545509" w:rsidRPr="00545509" w:rsidRDefault="00545509" w:rsidP="008B57A4">
      <w:pPr>
        <w:pStyle w:val="Nessunaspaziatura"/>
        <w:rPr>
          <w:sz w:val="16"/>
          <w:szCs w:val="16"/>
        </w:rPr>
      </w:pPr>
    </w:p>
    <w:p w:rsidR="00EF0836" w:rsidRDefault="00E30C2A" w:rsidP="008B57A4">
      <w:pPr>
        <w:pStyle w:val="Nessunaspaziatura"/>
      </w:pPr>
      <w:r w:rsidRPr="008B57A4">
        <w:rPr>
          <w:sz w:val="20"/>
          <w:szCs w:val="20"/>
        </w:rPr>
        <w:sym w:font="Webdings" w:char="F063"/>
      </w:r>
      <w:r w:rsidRPr="008B57A4">
        <w:rPr>
          <w:sz w:val="20"/>
          <w:szCs w:val="20"/>
        </w:rPr>
        <w:t xml:space="preserve"> </w:t>
      </w:r>
      <w:r>
        <w:t>Studente</w:t>
      </w:r>
      <w:r w:rsidR="00D000A9">
        <w:t xml:space="preserve"> attivo</w:t>
      </w:r>
      <w:r>
        <w:t xml:space="preserve"> d</w:t>
      </w:r>
      <w:r w:rsidR="00EF0836" w:rsidRPr="00E30C2A">
        <w:t>ell’Università di Foggia</w:t>
      </w:r>
    </w:p>
    <w:p w:rsidR="00D000A9" w:rsidRPr="00545509" w:rsidRDefault="00D000A9" w:rsidP="008B57A4">
      <w:pPr>
        <w:pStyle w:val="Nessunaspaziatura"/>
        <w:rPr>
          <w:sz w:val="16"/>
          <w:szCs w:val="16"/>
        </w:rPr>
      </w:pPr>
    </w:p>
    <w:p w:rsidR="00D000A9" w:rsidRPr="00E30C2A" w:rsidRDefault="00D000A9" w:rsidP="008B57A4">
      <w:pPr>
        <w:pStyle w:val="Nessunaspaziatura"/>
      </w:pPr>
      <w:r w:rsidRPr="008B57A4">
        <w:rPr>
          <w:sz w:val="20"/>
          <w:szCs w:val="20"/>
        </w:rPr>
        <w:sym w:font="Webdings" w:char="F063"/>
      </w:r>
      <w:r w:rsidRPr="008B57A4">
        <w:rPr>
          <w:sz w:val="20"/>
          <w:szCs w:val="20"/>
        </w:rPr>
        <w:t xml:space="preserve"> </w:t>
      </w:r>
      <w:r w:rsidRPr="00E30C2A">
        <w:t>Studente</w:t>
      </w:r>
      <w:r>
        <w:t xml:space="preserve"> uditore </w:t>
      </w:r>
      <w:r w:rsidRPr="00E30C2A">
        <w:t xml:space="preserve">del Conservatorio </w:t>
      </w:r>
      <w:r>
        <w:t>“</w:t>
      </w:r>
      <w:r w:rsidRPr="00E30C2A">
        <w:t>Umberto Giordano</w:t>
      </w:r>
      <w:r>
        <w:t>”</w:t>
      </w:r>
    </w:p>
    <w:p w:rsidR="00D000A9" w:rsidRPr="00545509" w:rsidRDefault="00D000A9" w:rsidP="008B57A4">
      <w:pPr>
        <w:pStyle w:val="Nessunaspaziatura"/>
        <w:rPr>
          <w:sz w:val="16"/>
          <w:szCs w:val="16"/>
        </w:rPr>
      </w:pPr>
    </w:p>
    <w:p w:rsidR="00D000A9" w:rsidRDefault="00D000A9" w:rsidP="008B57A4">
      <w:pPr>
        <w:pStyle w:val="Nessunaspaziatura"/>
      </w:pPr>
      <w:r w:rsidRPr="008B57A4">
        <w:rPr>
          <w:sz w:val="20"/>
          <w:szCs w:val="20"/>
        </w:rPr>
        <w:sym w:font="Webdings" w:char="F063"/>
      </w:r>
      <w:r w:rsidRPr="008B57A4">
        <w:rPr>
          <w:sz w:val="20"/>
          <w:szCs w:val="20"/>
        </w:rPr>
        <w:t xml:space="preserve"> </w:t>
      </w:r>
      <w:r>
        <w:t>Studente uditore d</w:t>
      </w:r>
      <w:r w:rsidRPr="00E30C2A">
        <w:t>ell’Università di Foggia</w:t>
      </w:r>
    </w:p>
    <w:p w:rsidR="00D000A9" w:rsidRPr="00545509" w:rsidRDefault="00D000A9" w:rsidP="008B57A4">
      <w:pPr>
        <w:pStyle w:val="Nessunaspaziatura"/>
        <w:rPr>
          <w:sz w:val="16"/>
          <w:szCs w:val="16"/>
        </w:rPr>
      </w:pPr>
    </w:p>
    <w:p w:rsidR="008B57A4" w:rsidRDefault="008B57A4" w:rsidP="008B57A4">
      <w:pPr>
        <w:tabs>
          <w:tab w:val="num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Quota d’iscrizione:</w:t>
      </w:r>
    </w:p>
    <w:p w:rsidR="008B57A4" w:rsidRDefault="008B57A4" w:rsidP="008B57A4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>
        <w:rPr>
          <w:rFonts w:ascii="Calibri" w:hAnsi="Calibri" w:cs="Calibri"/>
          <w:i/>
          <w:sz w:val="22"/>
          <w:szCs w:val="22"/>
        </w:rPr>
        <w:t>Umberto Giordano</w:t>
      </w:r>
      <w:r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l’a.a. 2024/2025.</w:t>
      </w:r>
    </w:p>
    <w:p w:rsidR="008B57A4" w:rsidRDefault="008B57A4" w:rsidP="008B57A4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solo il versamento della sola quota assicurativa di</w:t>
      </w:r>
    </w:p>
    <w:p w:rsidR="008B57A4" w:rsidRDefault="008B57A4" w:rsidP="008B57A4">
      <w:pPr>
        <w:pStyle w:val="Paragrafoelenc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€ 7,00</w:t>
      </w:r>
      <w:r>
        <w:rPr>
          <w:rFonts w:ascii="Calibri" w:hAnsi="Calibri" w:cs="Calibri"/>
          <w:sz w:val="22"/>
          <w:szCs w:val="22"/>
          <w:vertAlign w:val="superscript"/>
        </w:rPr>
        <w:t>*</w:t>
      </w:r>
    </w:p>
    <w:p w:rsidR="008B57A4" w:rsidRDefault="008B57A4" w:rsidP="008B57A4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8B57A4" w:rsidRDefault="008B57A4" w:rsidP="008B57A4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La dom</w:t>
      </w:r>
      <w:r>
        <w:rPr>
          <w:rFonts w:asciiTheme="minorHAnsi" w:hAnsiTheme="minorHAnsi" w:cstheme="minorHAnsi"/>
          <w:sz w:val="22"/>
          <w:szCs w:val="22"/>
        </w:rPr>
        <w:t xml:space="preserve">anda, con </w:t>
      </w:r>
      <w:r w:rsidRPr="00112345">
        <w:rPr>
          <w:rFonts w:asciiTheme="minorHAnsi" w:hAnsiTheme="minorHAnsi" w:cstheme="minorHAnsi"/>
          <w:sz w:val="22"/>
          <w:szCs w:val="22"/>
        </w:rPr>
        <w:t>la ricevuta di pagamento se esterno, va inoltrata debitamente firmata e in forma</w:t>
      </w:r>
      <w:r>
        <w:rPr>
          <w:rFonts w:asciiTheme="minorHAnsi" w:hAnsiTheme="minorHAnsi" w:cstheme="minorHAnsi"/>
          <w:sz w:val="22"/>
          <w:szCs w:val="22"/>
        </w:rPr>
        <w:t xml:space="preserve">to PDF per la sede di Foggia a: </w:t>
      </w:r>
      <w:r w:rsidRPr="00E37DF2">
        <w:rPr>
          <w:rFonts w:asciiTheme="minorHAnsi" w:hAnsiTheme="minorHAnsi" w:cstheme="minorHAnsi"/>
          <w:sz w:val="22"/>
          <w:szCs w:val="22"/>
        </w:rPr>
        <w:t>sciscioli.assistentetecnico@conservatoriofoggia.it</w:t>
      </w:r>
    </w:p>
    <w:p w:rsidR="008B57A4" w:rsidRPr="00112345" w:rsidRDefault="008B57A4" w:rsidP="008B57A4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Se l'attività si svolge presso la sede di Rodi Garganico l’e</w:t>
      </w:r>
      <w:r>
        <w:rPr>
          <w:rFonts w:asciiTheme="minorHAnsi" w:hAnsiTheme="minorHAnsi" w:cstheme="minorHAnsi"/>
          <w:sz w:val="22"/>
          <w:szCs w:val="22"/>
        </w:rPr>
        <w:t xml:space="preserve">mail va inoltrata a </w:t>
      </w:r>
      <w:hyperlink r:id="rId12" w:tgtFrame="_blank" w:history="1">
        <w:r w:rsidRPr="00E37DF2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didattica.rodi@conservatoriofoggia.it</w:t>
        </w:r>
      </w:hyperlink>
    </w:p>
    <w:p w:rsidR="008B57A4" w:rsidRPr="00112345" w:rsidRDefault="008B57A4" w:rsidP="008B57A4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8B57A4" w:rsidRDefault="008B57A4" w:rsidP="008B57A4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 La quota assicurativa di € 7,00 da versare obbligatoriamente tramite il portale pagoPA al seguente indirizzo:</w:t>
      </w:r>
    </w:p>
    <w:p w:rsidR="008B57A4" w:rsidRPr="00E37DF2" w:rsidRDefault="00811EF1" w:rsidP="008B57A4">
      <w:pPr>
        <w:pStyle w:val="Nessunaspaziatura"/>
        <w:rPr>
          <w:rFonts w:asciiTheme="minorHAnsi" w:hAnsiTheme="minorHAnsi" w:cstheme="minorHAnsi"/>
          <w:color w:val="000000" w:themeColor="text1"/>
          <w:sz w:val="18"/>
          <w:szCs w:val="18"/>
        </w:rPr>
      </w:pPr>
      <w:hyperlink r:id="rId13" w:anchor="no-back-button" w:history="1">
        <w:r w:rsidR="008B57A4" w:rsidRPr="00E37DF2">
          <w:rPr>
            <w:rStyle w:val="Collegamentoipertestuale"/>
            <w:rFonts w:asciiTheme="minorHAnsi" w:hAnsiTheme="minorHAnsi" w:cstheme="minorHAnsi"/>
            <w:color w:val="000000" w:themeColor="text1"/>
            <w:sz w:val="18"/>
            <w:szCs w:val="18"/>
            <w:u w:val="none"/>
          </w:rPr>
          <w:t>https://www.pagaonlinepa.it/POL_CitizenPortal/GEN_Default.aspx?idDominio=80030420717#no-back-button</w:t>
        </w:r>
      </w:hyperlink>
      <w:r w:rsidR="008B57A4" w:rsidRPr="00E37DF2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:rsidR="008B57A4" w:rsidRDefault="008B57A4" w:rsidP="008B57A4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Spuntare informativa sulla privacy e cliccare su Pagamento spontaneo - Scegli servzio - Assicurazione e procedere con l’inserimento dell’importo. Nella causale scrivere: “Quota assicurativa masterclass”</w:t>
      </w:r>
    </w:p>
    <w:p w:rsidR="007D1F50" w:rsidRDefault="00BB1ACC" w:rsidP="00D000A9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C7F02">
        <w:rPr>
          <w:rStyle w:val="usercontent"/>
          <w:rFonts w:ascii="Calibri" w:hAnsi="Calibri" w:cs="Calibri"/>
          <w:sz w:val="22"/>
        </w:rPr>
        <w:t xml:space="preserve">        </w:t>
      </w:r>
    </w:p>
    <w:p w:rsidR="00860B81" w:rsidRDefault="00BB1ACC" w:rsidP="007D1F50">
      <w:pPr>
        <w:jc w:val="center"/>
        <w:rPr>
          <w:rFonts w:ascii="Calibri" w:hAnsi="Calibri" w:cs="Calibri"/>
          <w:sz w:val="20"/>
          <w:szCs w:val="20"/>
        </w:rPr>
      </w:pPr>
      <w:r>
        <w:rPr>
          <w:rStyle w:val="usercontent"/>
          <w:rFonts w:ascii="Calibri" w:hAnsi="Calibri" w:cs="Calibri"/>
          <w:sz w:val="22"/>
        </w:rPr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Firma</w:t>
      </w:r>
    </w:p>
    <w:sectPr w:rsidR="00860B81" w:rsidSect="00CB524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F1" w:rsidRDefault="00811EF1" w:rsidP="000C0E21">
      <w:r>
        <w:separator/>
      </w:r>
    </w:p>
  </w:endnote>
  <w:endnote w:type="continuationSeparator" w:id="0">
    <w:p w:rsidR="00811EF1" w:rsidRDefault="00811EF1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Pr="00D16760" w:rsidRDefault="00D9211D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D9211D" w:rsidRPr="00D16760" w:rsidRDefault="00D9211D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D9211D" w:rsidRPr="00D16760" w:rsidRDefault="00D9211D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D9211D" w:rsidRDefault="00D9211D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Default="00D9211D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F1" w:rsidRDefault="00811EF1" w:rsidP="000C0E21">
      <w:r>
        <w:separator/>
      </w:r>
    </w:p>
  </w:footnote>
  <w:footnote w:type="continuationSeparator" w:id="0">
    <w:p w:rsidR="00811EF1" w:rsidRDefault="00811EF1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Default="00D9211D" w:rsidP="000C0E21">
    <w:pPr>
      <w:pStyle w:val="Intestazione"/>
      <w:tabs>
        <w:tab w:val="clear" w:pos="4819"/>
        <w:tab w:val="clear" w:pos="9638"/>
        <w:tab w:val="left" w:pos="4208"/>
      </w:tabs>
    </w:pPr>
  </w:p>
  <w:p w:rsidR="00D9211D" w:rsidRDefault="00D9211D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Default="00D9211D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3166A"/>
    <w:rsid w:val="00034E92"/>
    <w:rsid w:val="0006066A"/>
    <w:rsid w:val="0007172E"/>
    <w:rsid w:val="00076589"/>
    <w:rsid w:val="000C0E21"/>
    <w:rsid w:val="000F3443"/>
    <w:rsid w:val="0013299C"/>
    <w:rsid w:val="00133C1E"/>
    <w:rsid w:val="00141337"/>
    <w:rsid w:val="0014446E"/>
    <w:rsid w:val="00153F4A"/>
    <w:rsid w:val="00156310"/>
    <w:rsid w:val="00184CE1"/>
    <w:rsid w:val="001920C1"/>
    <w:rsid w:val="001F6E1E"/>
    <w:rsid w:val="0021055E"/>
    <w:rsid w:val="00227409"/>
    <w:rsid w:val="0025189D"/>
    <w:rsid w:val="002930E0"/>
    <w:rsid w:val="00293224"/>
    <w:rsid w:val="002E1533"/>
    <w:rsid w:val="002E6A80"/>
    <w:rsid w:val="0030338B"/>
    <w:rsid w:val="0032020B"/>
    <w:rsid w:val="00331FE3"/>
    <w:rsid w:val="00343F28"/>
    <w:rsid w:val="00346976"/>
    <w:rsid w:val="00353FF0"/>
    <w:rsid w:val="003D1464"/>
    <w:rsid w:val="004024E3"/>
    <w:rsid w:val="0044560D"/>
    <w:rsid w:val="00451213"/>
    <w:rsid w:val="004719BD"/>
    <w:rsid w:val="00473975"/>
    <w:rsid w:val="005059BC"/>
    <w:rsid w:val="0052662C"/>
    <w:rsid w:val="00532F9E"/>
    <w:rsid w:val="0053326F"/>
    <w:rsid w:val="00545509"/>
    <w:rsid w:val="00545D2A"/>
    <w:rsid w:val="00564415"/>
    <w:rsid w:val="00586A50"/>
    <w:rsid w:val="005C079C"/>
    <w:rsid w:val="005D7B37"/>
    <w:rsid w:val="005F23CA"/>
    <w:rsid w:val="005F4E5C"/>
    <w:rsid w:val="00600A96"/>
    <w:rsid w:val="00620C3D"/>
    <w:rsid w:val="006408C5"/>
    <w:rsid w:val="00640E54"/>
    <w:rsid w:val="006573BE"/>
    <w:rsid w:val="00661D5C"/>
    <w:rsid w:val="006654B9"/>
    <w:rsid w:val="0066703B"/>
    <w:rsid w:val="0069303C"/>
    <w:rsid w:val="006951CF"/>
    <w:rsid w:val="0069599B"/>
    <w:rsid w:val="006E2032"/>
    <w:rsid w:val="006E5DAB"/>
    <w:rsid w:val="006F7331"/>
    <w:rsid w:val="006F7ED5"/>
    <w:rsid w:val="00701AD9"/>
    <w:rsid w:val="007029DB"/>
    <w:rsid w:val="007114D7"/>
    <w:rsid w:val="00713D91"/>
    <w:rsid w:val="00725219"/>
    <w:rsid w:val="00726B66"/>
    <w:rsid w:val="00762074"/>
    <w:rsid w:val="00774FFB"/>
    <w:rsid w:val="0078342D"/>
    <w:rsid w:val="007C45BE"/>
    <w:rsid w:val="007C7F02"/>
    <w:rsid w:val="007D1F50"/>
    <w:rsid w:val="007E2CCE"/>
    <w:rsid w:val="00811EF1"/>
    <w:rsid w:val="00852040"/>
    <w:rsid w:val="0085461E"/>
    <w:rsid w:val="00860B81"/>
    <w:rsid w:val="0088329C"/>
    <w:rsid w:val="008B57A4"/>
    <w:rsid w:val="008C6E5D"/>
    <w:rsid w:val="008E7BF5"/>
    <w:rsid w:val="00902C01"/>
    <w:rsid w:val="00915C94"/>
    <w:rsid w:val="00971F5F"/>
    <w:rsid w:val="00986283"/>
    <w:rsid w:val="00987898"/>
    <w:rsid w:val="009A5837"/>
    <w:rsid w:val="009E7B9E"/>
    <w:rsid w:val="00A10844"/>
    <w:rsid w:val="00A455B7"/>
    <w:rsid w:val="00A5302E"/>
    <w:rsid w:val="00AD63C6"/>
    <w:rsid w:val="00B20C0B"/>
    <w:rsid w:val="00B30423"/>
    <w:rsid w:val="00B35442"/>
    <w:rsid w:val="00B6326B"/>
    <w:rsid w:val="00B92C3A"/>
    <w:rsid w:val="00B94258"/>
    <w:rsid w:val="00BB1ACC"/>
    <w:rsid w:val="00BB798F"/>
    <w:rsid w:val="00BD5FFB"/>
    <w:rsid w:val="00BF1CDA"/>
    <w:rsid w:val="00C33980"/>
    <w:rsid w:val="00C349EC"/>
    <w:rsid w:val="00C46856"/>
    <w:rsid w:val="00C55A14"/>
    <w:rsid w:val="00CB4811"/>
    <w:rsid w:val="00CB4C11"/>
    <w:rsid w:val="00CB524A"/>
    <w:rsid w:val="00CC4F83"/>
    <w:rsid w:val="00CD5E04"/>
    <w:rsid w:val="00CD6F77"/>
    <w:rsid w:val="00CE53AB"/>
    <w:rsid w:val="00CF0C78"/>
    <w:rsid w:val="00D000A9"/>
    <w:rsid w:val="00D16760"/>
    <w:rsid w:val="00D215A3"/>
    <w:rsid w:val="00D326D2"/>
    <w:rsid w:val="00D47A73"/>
    <w:rsid w:val="00D54549"/>
    <w:rsid w:val="00D62340"/>
    <w:rsid w:val="00D9211D"/>
    <w:rsid w:val="00DB36CC"/>
    <w:rsid w:val="00DD4733"/>
    <w:rsid w:val="00DF2EB3"/>
    <w:rsid w:val="00E124EF"/>
    <w:rsid w:val="00E15A17"/>
    <w:rsid w:val="00E30C2A"/>
    <w:rsid w:val="00E33BB9"/>
    <w:rsid w:val="00E55846"/>
    <w:rsid w:val="00E57F17"/>
    <w:rsid w:val="00E62DBE"/>
    <w:rsid w:val="00E722F6"/>
    <w:rsid w:val="00E77695"/>
    <w:rsid w:val="00E93AE5"/>
    <w:rsid w:val="00E95B9A"/>
    <w:rsid w:val="00E95D14"/>
    <w:rsid w:val="00EA0750"/>
    <w:rsid w:val="00EA49A7"/>
    <w:rsid w:val="00EA73BA"/>
    <w:rsid w:val="00EB3270"/>
    <w:rsid w:val="00EF0836"/>
    <w:rsid w:val="00F03BCE"/>
    <w:rsid w:val="00F15102"/>
    <w:rsid w:val="00F26E97"/>
    <w:rsid w:val="00F40EC0"/>
    <w:rsid w:val="00F715B8"/>
    <w:rsid w:val="00F73402"/>
    <w:rsid w:val="00F96F2E"/>
    <w:rsid w:val="00FB5493"/>
    <w:rsid w:val="00F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character" w:styleId="Enfasigrassetto">
    <w:name w:val="Strong"/>
    <w:uiPriority w:val="22"/>
    <w:qFormat/>
    <w:rsid w:val="00EA49A7"/>
    <w:rPr>
      <w:b/>
      <w:bCs/>
    </w:rPr>
  </w:style>
  <w:style w:type="paragraph" w:styleId="Corpotesto">
    <w:name w:val="Body Text"/>
    <w:basedOn w:val="Normale"/>
    <w:link w:val="CorpotestoCarattere"/>
    <w:rsid w:val="00F03BCE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03BCE"/>
    <w:rPr>
      <w:rFonts w:ascii="Times New Roman" w:eastAsia="Times New Roman" w:hAnsi="Times New Roman"/>
      <w:sz w:val="24"/>
    </w:rPr>
  </w:style>
  <w:style w:type="paragraph" w:customStyle="1" w:styleId="INDIRIZZODestinatario">
    <w:name w:val="INDIRIZZO Destinatario"/>
    <w:rsid w:val="006408C5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pagaonlinepa.it/POL_CitizenPortal/GEN_Default.aspx?idDominio=800304207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attica.rodi@conservatoriofoggia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A743-E9AE-41E5-931C-7B126BDF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6</cp:revision>
  <cp:lastPrinted>2017-09-18T06:40:00Z</cp:lastPrinted>
  <dcterms:created xsi:type="dcterms:W3CDTF">2025-05-01T07:25:00Z</dcterms:created>
  <dcterms:modified xsi:type="dcterms:W3CDTF">2025-05-02T09:58:00Z</dcterms:modified>
</cp:coreProperties>
</file>