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C0AB" w14:textId="0D694C99" w:rsidR="0069303C" w:rsidRPr="004F5C0D" w:rsidRDefault="00600B46" w:rsidP="00600B46">
      <w:pPr>
        <w:jc w:val="both"/>
        <w:rPr>
          <w:rFonts w:ascii="Calibri" w:hAnsi="Calibri" w:cs="Calibri"/>
          <w:sz w:val="22"/>
          <w:szCs w:val="22"/>
        </w:rPr>
      </w:pPr>
      <w:r w:rsidRPr="00A27F12">
        <w:rPr>
          <w:noProof/>
        </w:rPr>
        <w:drawing>
          <wp:anchor distT="0" distB="0" distL="114300" distR="114300" simplePos="0" relativeHeight="251659264" behindDoc="0" locked="0" layoutInCell="1" allowOverlap="1" wp14:anchorId="7595F93C" wp14:editId="4A319FC1">
            <wp:simplePos x="0" y="0"/>
            <wp:positionH relativeFrom="margin">
              <wp:posOffset>4099560</wp:posOffset>
            </wp:positionH>
            <wp:positionV relativeFrom="margin">
              <wp:posOffset>668655</wp:posOffset>
            </wp:positionV>
            <wp:extent cx="1642110" cy="3333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B46">
        <w:rPr>
          <w:bCs/>
          <w:noProof/>
          <w:sz w:val="22"/>
          <w:szCs w:val="22"/>
        </w:rPr>
        <w:drawing>
          <wp:inline distT="0" distB="0" distL="0" distR="0" wp14:anchorId="7A9312E5" wp14:editId="1016AF3C">
            <wp:extent cx="1747759" cy="1616659"/>
            <wp:effectExtent l="0" t="0" r="5080" b="3175"/>
            <wp:docPr id="5" name="Immagine 5" descr="C:\Users\Utente\AppData\Local\Packages\Microsoft.Windows.Photos_8wekyb3d8bbwe\TempState\ShareServiceTempFolder\Cofund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Packages\Microsoft.Windows.Photos_8wekyb3d8bbwe\TempState\ShareServiceTempFolder\Cofunded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44" cy="166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2F53" w14:textId="073EBAB5" w:rsidR="00807BA8" w:rsidRDefault="00600B46" w:rsidP="00506D0E">
      <w:pPr>
        <w:keepNext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proofErr w:type="spellStart"/>
      <w:r>
        <w:rPr>
          <w:bCs/>
          <w:sz w:val="22"/>
          <w:szCs w:val="22"/>
        </w:rPr>
        <w:t>P</w:t>
      </w:r>
      <w:r w:rsidR="00104360">
        <w:rPr>
          <w:bCs/>
          <w:sz w:val="22"/>
          <w:szCs w:val="22"/>
        </w:rPr>
        <w:t>rot</w:t>
      </w:r>
      <w:proofErr w:type="spellEnd"/>
      <w:r w:rsidR="00104360">
        <w:rPr>
          <w:bCs/>
          <w:sz w:val="22"/>
          <w:szCs w:val="22"/>
        </w:rPr>
        <w:t>. n.</w:t>
      </w:r>
      <w:r w:rsidR="00506D0E" w:rsidRPr="004F5C0D">
        <w:rPr>
          <w:bCs/>
          <w:sz w:val="22"/>
          <w:szCs w:val="22"/>
        </w:rPr>
        <w:t xml:space="preserve"> </w:t>
      </w:r>
      <w:r w:rsidR="00337D73">
        <w:rPr>
          <w:bCs/>
          <w:sz w:val="22"/>
          <w:szCs w:val="22"/>
        </w:rPr>
        <w:t>7363</w:t>
      </w:r>
      <w:r w:rsidR="00506D0E" w:rsidRPr="004F5C0D">
        <w:rPr>
          <w:bCs/>
          <w:sz w:val="22"/>
          <w:szCs w:val="22"/>
        </w:rPr>
        <w:t xml:space="preserve">                                                               </w:t>
      </w:r>
      <w:r w:rsidR="00A11871">
        <w:rPr>
          <w:bCs/>
          <w:sz w:val="22"/>
          <w:szCs w:val="22"/>
        </w:rPr>
        <w:t xml:space="preserve">                   </w:t>
      </w:r>
      <w:r w:rsidR="00992C3A">
        <w:rPr>
          <w:bCs/>
          <w:sz w:val="22"/>
          <w:szCs w:val="22"/>
        </w:rPr>
        <w:t xml:space="preserve"> </w:t>
      </w:r>
      <w:r w:rsidR="00337D73">
        <w:rPr>
          <w:bCs/>
          <w:sz w:val="22"/>
          <w:szCs w:val="22"/>
        </w:rPr>
        <w:tab/>
      </w:r>
      <w:r w:rsidR="00506D0E" w:rsidRPr="004F5C0D">
        <w:rPr>
          <w:bCs/>
          <w:sz w:val="22"/>
          <w:szCs w:val="22"/>
        </w:rPr>
        <w:t>Foggia,</w:t>
      </w:r>
      <w:r w:rsidR="0096555F">
        <w:rPr>
          <w:bCs/>
          <w:sz w:val="22"/>
          <w:szCs w:val="22"/>
        </w:rPr>
        <w:t xml:space="preserve"> </w:t>
      </w:r>
      <w:r w:rsidR="00337D73">
        <w:rPr>
          <w:bCs/>
          <w:sz w:val="22"/>
          <w:szCs w:val="22"/>
        </w:rPr>
        <w:t>31/07/2025</w:t>
      </w:r>
    </w:p>
    <w:p w14:paraId="43A0109D" w14:textId="6F52847A" w:rsidR="0068582A" w:rsidRDefault="0068582A" w:rsidP="0055731E">
      <w:pPr>
        <w:keepNext/>
        <w:ind w:left="6375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Agli studenti</w:t>
      </w:r>
      <w:r w:rsidR="00600B46">
        <w:rPr>
          <w:bCs/>
          <w:sz w:val="22"/>
          <w:szCs w:val="22"/>
        </w:rPr>
        <w:t>/</w:t>
      </w:r>
      <w:proofErr w:type="spellStart"/>
      <w:r w:rsidR="00600B46">
        <w:rPr>
          <w:bCs/>
          <w:sz w:val="22"/>
          <w:szCs w:val="22"/>
        </w:rPr>
        <w:t>sse</w:t>
      </w:r>
      <w:proofErr w:type="spellEnd"/>
      <w:r>
        <w:rPr>
          <w:bCs/>
          <w:sz w:val="22"/>
          <w:szCs w:val="22"/>
        </w:rPr>
        <w:t xml:space="preserve"> </w:t>
      </w:r>
      <w:r w:rsidR="0055731E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orsi accademici </w:t>
      </w:r>
      <w:r w:rsidR="00C66AB0">
        <w:rPr>
          <w:bCs/>
          <w:sz w:val="22"/>
          <w:szCs w:val="22"/>
        </w:rPr>
        <w:t xml:space="preserve">   </w:t>
      </w:r>
      <w:r w:rsidR="00FB0FDB">
        <w:rPr>
          <w:bCs/>
          <w:sz w:val="22"/>
          <w:szCs w:val="22"/>
        </w:rPr>
        <w:t>di:</w:t>
      </w:r>
      <w:r w:rsidR="0055731E">
        <w:rPr>
          <w:bCs/>
          <w:sz w:val="22"/>
          <w:szCs w:val="22"/>
        </w:rPr>
        <w:t xml:space="preserve"> Viola, Violino, Violoncello</w:t>
      </w:r>
      <w:r w:rsidR="00337D73">
        <w:rPr>
          <w:bCs/>
          <w:sz w:val="22"/>
          <w:szCs w:val="22"/>
        </w:rPr>
        <w:t>, Contrabbasso</w:t>
      </w:r>
      <w:r w:rsidR="00FB0FDB">
        <w:rPr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14:paraId="6EAA2422" w14:textId="711A6DC6" w:rsidR="0068582A" w:rsidRDefault="0068582A" w:rsidP="0068582A">
      <w:pPr>
        <w:keepNext/>
        <w:ind w:left="5664" w:firstLine="708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Sede Foggia e Rodi Garganico</w:t>
      </w:r>
    </w:p>
    <w:p w14:paraId="1DF230AE" w14:textId="77777777" w:rsidR="00EE62C5" w:rsidRDefault="00EE62C5" w:rsidP="0068582A">
      <w:pPr>
        <w:keepNext/>
        <w:ind w:left="5664" w:firstLine="708"/>
        <w:outlineLvl w:val="0"/>
        <w:rPr>
          <w:bCs/>
          <w:sz w:val="22"/>
          <w:szCs w:val="22"/>
        </w:rPr>
      </w:pPr>
    </w:p>
    <w:p w14:paraId="2EC1B6FB" w14:textId="3FC34CBE" w:rsidR="008F750E" w:rsidRDefault="00DC4FF7" w:rsidP="00600B46">
      <w:pPr>
        <w:keepNext/>
        <w:outlineLvl w:val="0"/>
        <w:rPr>
          <w:b/>
          <w:bCs/>
          <w:sz w:val="22"/>
          <w:szCs w:val="22"/>
          <w:lang w:val="fr-FR"/>
        </w:rPr>
      </w:pPr>
      <w:r w:rsidRPr="004F5C0D">
        <w:rPr>
          <w:bCs/>
          <w:sz w:val="22"/>
          <w:szCs w:val="22"/>
        </w:rPr>
        <w:t xml:space="preserve"> </w:t>
      </w:r>
    </w:p>
    <w:p w14:paraId="7BE7FB55" w14:textId="2E04A118" w:rsidR="00506D0E" w:rsidRDefault="008F750E" w:rsidP="008F750E">
      <w:pPr>
        <w:jc w:val="center"/>
        <w:rPr>
          <w:b/>
          <w:bCs/>
          <w:lang w:val="fr-FR"/>
        </w:rPr>
      </w:pPr>
      <w:r w:rsidRPr="00E742B6">
        <w:rPr>
          <w:b/>
          <w:bCs/>
          <w:lang w:val="fr-FR"/>
        </w:rPr>
        <w:t xml:space="preserve">CALL Erasmus+ Short </w:t>
      </w:r>
      <w:proofErr w:type="spellStart"/>
      <w:r w:rsidRPr="00E742B6">
        <w:rPr>
          <w:b/>
          <w:bCs/>
          <w:lang w:val="fr-FR"/>
        </w:rPr>
        <w:t>Blended</w:t>
      </w:r>
      <w:proofErr w:type="spellEnd"/>
      <w:r w:rsidRPr="00E742B6">
        <w:rPr>
          <w:b/>
          <w:bCs/>
          <w:lang w:val="fr-FR"/>
        </w:rPr>
        <w:t xml:space="preserve"> </w:t>
      </w:r>
      <w:proofErr w:type="spellStart"/>
      <w:r w:rsidRPr="00E742B6">
        <w:rPr>
          <w:b/>
          <w:bCs/>
          <w:lang w:val="fr-FR"/>
        </w:rPr>
        <w:t>Mobility</w:t>
      </w:r>
      <w:proofErr w:type="spellEnd"/>
      <w:r w:rsidR="00337D73">
        <w:rPr>
          <w:b/>
          <w:bCs/>
          <w:lang w:val="fr-FR"/>
        </w:rPr>
        <w:t xml:space="preserve"> for Traineeship</w:t>
      </w:r>
      <w:r w:rsidR="00337D73" w:rsidRPr="00E742B6">
        <w:rPr>
          <w:b/>
          <w:bCs/>
          <w:lang w:val="fr-FR"/>
        </w:rPr>
        <w:t xml:space="preserve"> :</w:t>
      </w:r>
    </w:p>
    <w:p w14:paraId="25B41374" w14:textId="61562730" w:rsidR="00337D73" w:rsidRDefault="00337D73" w:rsidP="008F750E">
      <w:pPr>
        <w:jc w:val="center"/>
        <w:rPr>
          <w:b/>
          <w:bCs/>
        </w:rPr>
      </w:pPr>
      <w:r>
        <w:rPr>
          <w:b/>
          <w:bCs/>
        </w:rPr>
        <w:t xml:space="preserve"> Orchestra </w:t>
      </w:r>
      <w:r w:rsidRPr="00337D73">
        <w:rPr>
          <w:b/>
          <w:bCs/>
        </w:rPr>
        <w:t>Vienna Opera Academy</w:t>
      </w:r>
    </w:p>
    <w:p w14:paraId="642B8E5E" w14:textId="0D259B12" w:rsidR="00337D73" w:rsidRPr="00E742B6" w:rsidRDefault="00337D73" w:rsidP="008F750E">
      <w:pPr>
        <w:jc w:val="center"/>
        <w:rPr>
          <w:b/>
          <w:bCs/>
          <w:lang w:val="fr-FR"/>
        </w:rPr>
      </w:pPr>
      <w:r>
        <w:rPr>
          <w:b/>
          <w:bCs/>
        </w:rPr>
        <w:t>(18-31 agosto 2025)</w:t>
      </w:r>
    </w:p>
    <w:p w14:paraId="1B0B349F" w14:textId="77777777" w:rsidR="008F750E" w:rsidRPr="008F750E" w:rsidRDefault="008F750E" w:rsidP="0068582A">
      <w:pPr>
        <w:jc w:val="both"/>
        <w:rPr>
          <w:sz w:val="22"/>
          <w:szCs w:val="22"/>
          <w:lang w:val="fr-FR"/>
        </w:rPr>
      </w:pPr>
    </w:p>
    <w:p w14:paraId="474D07A5" w14:textId="77777777" w:rsidR="00B602E1" w:rsidRDefault="00B602E1" w:rsidP="00DA0106">
      <w:pPr>
        <w:jc w:val="both"/>
        <w:rPr>
          <w:sz w:val="22"/>
          <w:szCs w:val="22"/>
        </w:rPr>
      </w:pPr>
    </w:p>
    <w:p w14:paraId="0260D94E" w14:textId="19F9FC16" w:rsidR="00A2722F" w:rsidRDefault="00B602E1" w:rsidP="00337D73">
      <w:pPr>
        <w:jc w:val="both"/>
        <w:rPr>
          <w:sz w:val="21"/>
          <w:szCs w:val="21"/>
        </w:rPr>
      </w:pPr>
      <w:r w:rsidRPr="00B00148">
        <w:rPr>
          <w:sz w:val="21"/>
          <w:szCs w:val="21"/>
        </w:rPr>
        <w:t>Si comunica che</w:t>
      </w:r>
      <w:r w:rsidR="00337D73">
        <w:rPr>
          <w:sz w:val="21"/>
          <w:szCs w:val="21"/>
        </w:rPr>
        <w:t xml:space="preserve"> </w:t>
      </w:r>
      <w:r w:rsidR="00337D73" w:rsidRPr="00A2722F">
        <w:rPr>
          <w:b/>
          <w:sz w:val="21"/>
          <w:szCs w:val="21"/>
        </w:rPr>
        <w:t>l’Orchestra Vienna Opera Academy</w:t>
      </w:r>
      <w:r w:rsidR="00337D73">
        <w:rPr>
          <w:sz w:val="21"/>
          <w:szCs w:val="21"/>
        </w:rPr>
        <w:t xml:space="preserve"> (Austria</w:t>
      </w:r>
      <w:r w:rsidR="00B00148" w:rsidRPr="00B00148">
        <w:rPr>
          <w:sz w:val="21"/>
          <w:szCs w:val="21"/>
        </w:rPr>
        <w:t>)</w:t>
      </w:r>
      <w:r w:rsidRPr="00A41CCF">
        <w:rPr>
          <w:color w:val="FF0000"/>
          <w:sz w:val="21"/>
          <w:szCs w:val="21"/>
        </w:rPr>
        <w:t xml:space="preserve"> </w:t>
      </w:r>
      <w:r w:rsidR="00A2722F">
        <w:rPr>
          <w:sz w:val="21"/>
          <w:szCs w:val="21"/>
        </w:rPr>
        <w:t>offre agli studenti e studentesse di questo Conservatorio iscritti/e</w:t>
      </w:r>
      <w:r w:rsidRPr="00EA2BDA">
        <w:rPr>
          <w:sz w:val="21"/>
          <w:szCs w:val="21"/>
        </w:rPr>
        <w:t xml:space="preserve"> </w:t>
      </w:r>
      <w:r w:rsidR="00A2722F">
        <w:rPr>
          <w:sz w:val="21"/>
          <w:szCs w:val="21"/>
        </w:rPr>
        <w:t xml:space="preserve">ai </w:t>
      </w:r>
      <w:r w:rsidR="00A11871">
        <w:rPr>
          <w:sz w:val="21"/>
          <w:szCs w:val="21"/>
        </w:rPr>
        <w:t>C</w:t>
      </w:r>
      <w:r w:rsidR="001710EE" w:rsidRPr="00EA2BDA">
        <w:rPr>
          <w:sz w:val="21"/>
          <w:szCs w:val="21"/>
        </w:rPr>
        <w:t>orsi Accademici di I e</w:t>
      </w:r>
      <w:r w:rsidR="00A2722F">
        <w:rPr>
          <w:sz w:val="21"/>
          <w:szCs w:val="21"/>
        </w:rPr>
        <w:t xml:space="preserve"> II livello di Viola (prima Viola), Violino, </w:t>
      </w:r>
      <w:r w:rsidR="001710EE" w:rsidRPr="00EA2BDA">
        <w:rPr>
          <w:sz w:val="21"/>
          <w:szCs w:val="21"/>
        </w:rPr>
        <w:t>Violoncello</w:t>
      </w:r>
      <w:r w:rsidR="00A2722F">
        <w:rPr>
          <w:sz w:val="21"/>
          <w:szCs w:val="21"/>
        </w:rPr>
        <w:t xml:space="preserve"> e Contrabbasso l’opportunità di effettuare un’esperienza internazionale nella propria Orchestra attraverso il Programma Erasmus+ Traineeship dal 18 al 31 agosto 2025.</w:t>
      </w:r>
    </w:p>
    <w:p w14:paraId="69660F91" w14:textId="040FAEED" w:rsidR="00A11871" w:rsidRPr="00A11871" w:rsidRDefault="00A2722F" w:rsidP="00337D73">
      <w:pPr>
        <w:jc w:val="both"/>
        <w:rPr>
          <w:sz w:val="21"/>
          <w:szCs w:val="21"/>
        </w:rPr>
      </w:pPr>
      <w:r>
        <w:rPr>
          <w:sz w:val="21"/>
          <w:szCs w:val="21"/>
        </w:rPr>
        <w:t>Sarà prevista una parte virtuale</w:t>
      </w:r>
      <w:r w:rsidR="0072148D" w:rsidRPr="00A11871">
        <w:rPr>
          <w:b/>
          <w:sz w:val="21"/>
          <w:szCs w:val="21"/>
        </w:rPr>
        <w:t>;</w:t>
      </w:r>
      <w:r w:rsidR="00992C3A" w:rsidRPr="00A11871">
        <w:rPr>
          <w:b/>
          <w:sz w:val="21"/>
          <w:szCs w:val="21"/>
        </w:rPr>
        <w:t xml:space="preserve"> </w:t>
      </w:r>
    </w:p>
    <w:p w14:paraId="26B3EF1F" w14:textId="63D7A481" w:rsidR="00B602E1" w:rsidRPr="00A11871" w:rsidRDefault="00B602E1" w:rsidP="00B95BA8">
      <w:pPr>
        <w:pStyle w:val="Paragrafoelenco"/>
        <w:numPr>
          <w:ilvl w:val="0"/>
          <w:numId w:val="6"/>
        </w:numPr>
        <w:ind w:left="426" w:hanging="284"/>
        <w:jc w:val="both"/>
        <w:rPr>
          <w:sz w:val="21"/>
          <w:szCs w:val="21"/>
        </w:rPr>
      </w:pPr>
      <w:r w:rsidRPr="00A11871">
        <w:rPr>
          <w:sz w:val="21"/>
          <w:szCs w:val="21"/>
        </w:rPr>
        <w:t xml:space="preserve">Parte fisica </w:t>
      </w:r>
      <w:r w:rsidR="0085150F">
        <w:rPr>
          <w:sz w:val="21"/>
          <w:szCs w:val="21"/>
        </w:rPr>
        <w:t>Vienna</w:t>
      </w:r>
      <w:r w:rsidRPr="00A11871">
        <w:rPr>
          <w:sz w:val="21"/>
          <w:szCs w:val="21"/>
        </w:rPr>
        <w:t xml:space="preserve">: </w:t>
      </w:r>
      <w:r w:rsidR="0085150F">
        <w:rPr>
          <w:b/>
          <w:sz w:val="21"/>
          <w:szCs w:val="21"/>
        </w:rPr>
        <w:t>dal 18-31 agosto 2025</w:t>
      </w:r>
      <w:r w:rsidR="0072148D" w:rsidRPr="00A11871">
        <w:rPr>
          <w:b/>
          <w:sz w:val="21"/>
          <w:szCs w:val="21"/>
        </w:rPr>
        <w:t>;</w:t>
      </w:r>
    </w:p>
    <w:p w14:paraId="5FE93BD8" w14:textId="05F56099" w:rsidR="00586F34" w:rsidRPr="00EA2BDA" w:rsidRDefault="00B602E1" w:rsidP="00A73DD5">
      <w:pPr>
        <w:jc w:val="both"/>
        <w:rPr>
          <w:sz w:val="21"/>
          <w:szCs w:val="21"/>
        </w:rPr>
      </w:pPr>
      <w:r w:rsidRPr="00EA2BDA">
        <w:rPr>
          <w:sz w:val="21"/>
          <w:szCs w:val="21"/>
        </w:rPr>
        <w:t>Crediti</w:t>
      </w:r>
      <w:r w:rsidR="00F71EF5" w:rsidRPr="00EA2BDA">
        <w:rPr>
          <w:sz w:val="21"/>
          <w:szCs w:val="21"/>
        </w:rPr>
        <w:t xml:space="preserve"> riconosciuti per la partecipazione alla mobilità</w:t>
      </w:r>
      <w:r w:rsidRPr="00EA2BDA">
        <w:rPr>
          <w:b/>
          <w:sz w:val="21"/>
          <w:szCs w:val="21"/>
        </w:rPr>
        <w:t xml:space="preserve">: </w:t>
      </w:r>
      <w:r w:rsidR="00992C3A">
        <w:rPr>
          <w:b/>
          <w:sz w:val="21"/>
          <w:szCs w:val="21"/>
        </w:rPr>
        <w:t>3 ECTS.</w:t>
      </w:r>
    </w:p>
    <w:p w14:paraId="11A9C788" w14:textId="62CEC1BA" w:rsidR="0072148D" w:rsidRPr="00EA2BDA" w:rsidRDefault="0072148D" w:rsidP="00A73DD5">
      <w:pPr>
        <w:jc w:val="both"/>
        <w:rPr>
          <w:sz w:val="21"/>
          <w:szCs w:val="21"/>
        </w:rPr>
      </w:pPr>
      <w:r w:rsidRPr="00EA2BDA">
        <w:rPr>
          <w:sz w:val="21"/>
          <w:szCs w:val="21"/>
        </w:rPr>
        <w:t>Partecipanti ammissibili:</w:t>
      </w:r>
    </w:p>
    <w:p w14:paraId="39585BC3" w14:textId="62FB7DF1" w:rsidR="00B602E1" w:rsidRPr="00EA2BDA" w:rsidRDefault="00B602E1" w:rsidP="00F71EF5">
      <w:pPr>
        <w:pStyle w:val="Paragrafoelenco"/>
        <w:numPr>
          <w:ilvl w:val="0"/>
          <w:numId w:val="7"/>
        </w:numPr>
        <w:ind w:left="426" w:hanging="284"/>
        <w:jc w:val="both"/>
        <w:rPr>
          <w:sz w:val="21"/>
          <w:szCs w:val="21"/>
        </w:rPr>
      </w:pPr>
      <w:r w:rsidRPr="00EA2BDA">
        <w:rPr>
          <w:sz w:val="21"/>
          <w:szCs w:val="21"/>
        </w:rPr>
        <w:t>studenti</w:t>
      </w:r>
      <w:r w:rsidR="008F750E" w:rsidRPr="00EA2BDA">
        <w:rPr>
          <w:sz w:val="21"/>
          <w:szCs w:val="21"/>
        </w:rPr>
        <w:t>/</w:t>
      </w:r>
      <w:proofErr w:type="spellStart"/>
      <w:r w:rsidR="008F750E" w:rsidRPr="00EA2BDA">
        <w:rPr>
          <w:sz w:val="21"/>
          <w:szCs w:val="21"/>
        </w:rPr>
        <w:t>sse</w:t>
      </w:r>
      <w:proofErr w:type="spellEnd"/>
      <w:r w:rsidRPr="00EA2BDA">
        <w:rPr>
          <w:sz w:val="21"/>
          <w:szCs w:val="21"/>
        </w:rPr>
        <w:t xml:space="preserve">: </w:t>
      </w:r>
      <w:r w:rsidR="00725004" w:rsidRPr="00EA2BDA">
        <w:rPr>
          <w:sz w:val="21"/>
          <w:szCs w:val="21"/>
        </w:rPr>
        <w:t>modalità di partecipazione: mobilità Erasmus+</w:t>
      </w:r>
      <w:r w:rsidR="00441136" w:rsidRPr="00EA2BDA">
        <w:rPr>
          <w:sz w:val="21"/>
          <w:szCs w:val="21"/>
        </w:rPr>
        <w:t xml:space="preserve"> ai fini di </w:t>
      </w:r>
      <w:proofErr w:type="spellStart"/>
      <w:r w:rsidR="0085150F">
        <w:rPr>
          <w:sz w:val="21"/>
          <w:szCs w:val="21"/>
        </w:rPr>
        <w:t>traineeship</w:t>
      </w:r>
      <w:proofErr w:type="spellEnd"/>
      <w:r w:rsidR="00725004" w:rsidRPr="00EA2BDA">
        <w:rPr>
          <w:sz w:val="21"/>
          <w:szCs w:val="21"/>
        </w:rPr>
        <w:t xml:space="preserve"> di breve durata</w:t>
      </w:r>
      <w:r w:rsidR="00C66AB0">
        <w:rPr>
          <w:sz w:val="21"/>
          <w:szCs w:val="21"/>
        </w:rPr>
        <w:t>.</w:t>
      </w:r>
    </w:p>
    <w:p w14:paraId="3AC1F862" w14:textId="4AED0C63" w:rsidR="00034988" w:rsidRDefault="00586F34" w:rsidP="00257670">
      <w:pPr>
        <w:jc w:val="both"/>
        <w:rPr>
          <w:rFonts w:ascii="Arial" w:hAnsi="Arial" w:cs="Arial"/>
          <w:color w:val="9F9F9F"/>
          <w:sz w:val="21"/>
          <w:szCs w:val="21"/>
          <w:shd w:val="clear" w:color="auto" w:fill="FFFFFF"/>
        </w:rPr>
      </w:pPr>
      <w:r w:rsidRPr="00EA2BDA">
        <w:rPr>
          <w:sz w:val="21"/>
          <w:szCs w:val="21"/>
        </w:rPr>
        <w:t>Gli studenti</w:t>
      </w:r>
      <w:r w:rsidR="008F750E" w:rsidRPr="00EA2BDA">
        <w:rPr>
          <w:sz w:val="21"/>
          <w:szCs w:val="21"/>
        </w:rPr>
        <w:t xml:space="preserve"> e le studentesse </w:t>
      </w:r>
      <w:r w:rsidR="00F4777B" w:rsidRPr="00EA2BDA">
        <w:rPr>
          <w:sz w:val="21"/>
          <w:szCs w:val="21"/>
        </w:rPr>
        <w:t xml:space="preserve">(maggiorenni e in possesso della maturità) regolarmente iscritti ai </w:t>
      </w:r>
      <w:r w:rsidR="008F750E" w:rsidRPr="00EA2BDA">
        <w:rPr>
          <w:b/>
          <w:bCs/>
          <w:sz w:val="21"/>
          <w:szCs w:val="21"/>
        </w:rPr>
        <w:t>C</w:t>
      </w:r>
      <w:r w:rsidR="00F4777B" w:rsidRPr="00EA2BDA">
        <w:rPr>
          <w:b/>
          <w:bCs/>
          <w:sz w:val="21"/>
          <w:szCs w:val="21"/>
        </w:rPr>
        <w:t>orsi</w:t>
      </w:r>
      <w:r w:rsidR="008F750E" w:rsidRPr="00EA2BDA">
        <w:rPr>
          <w:b/>
          <w:bCs/>
          <w:sz w:val="21"/>
          <w:szCs w:val="21"/>
        </w:rPr>
        <w:t xml:space="preserve"> A</w:t>
      </w:r>
      <w:r w:rsidR="00F4777B" w:rsidRPr="00EA2BDA">
        <w:rPr>
          <w:b/>
          <w:bCs/>
          <w:sz w:val="21"/>
          <w:szCs w:val="21"/>
        </w:rPr>
        <w:t xml:space="preserve">ccademici di I e II livello di </w:t>
      </w:r>
      <w:r w:rsidR="00034988" w:rsidRPr="00EA2BDA">
        <w:rPr>
          <w:b/>
          <w:bCs/>
          <w:sz w:val="21"/>
          <w:szCs w:val="21"/>
        </w:rPr>
        <w:t>Viola, Violino e Violoncello</w:t>
      </w:r>
      <w:r w:rsidR="0085150F">
        <w:rPr>
          <w:b/>
          <w:bCs/>
          <w:sz w:val="21"/>
          <w:szCs w:val="21"/>
        </w:rPr>
        <w:t>, Contrabbasso</w:t>
      </w:r>
      <w:r w:rsidR="00034988" w:rsidRPr="00EA2BDA">
        <w:rPr>
          <w:sz w:val="21"/>
          <w:szCs w:val="21"/>
        </w:rPr>
        <w:t xml:space="preserve"> interessati/e a partecipare devono presentare la propria candidatura, </w:t>
      </w:r>
      <w:r w:rsidR="00880C72">
        <w:rPr>
          <w:sz w:val="21"/>
          <w:szCs w:val="21"/>
        </w:rPr>
        <w:t>compilando il modulo allegato,</w:t>
      </w:r>
      <w:r w:rsidR="0085150F">
        <w:rPr>
          <w:sz w:val="21"/>
          <w:szCs w:val="21"/>
        </w:rPr>
        <w:t xml:space="preserve"> al seguente indirizzo email:  </w:t>
      </w:r>
      <w:hyperlink r:id="rId10" w:history="1">
        <w:r w:rsidR="0085150F" w:rsidRPr="00AC7E10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relazioninternazionali@conservatoriofoggia.it</w:t>
        </w:r>
      </w:hyperlink>
    </w:p>
    <w:p w14:paraId="7213A7C7" w14:textId="77777777" w:rsidR="0085150F" w:rsidRPr="00EA2BDA" w:rsidRDefault="0085150F" w:rsidP="00A73DD5">
      <w:pPr>
        <w:jc w:val="both"/>
        <w:rPr>
          <w:sz w:val="21"/>
          <w:szCs w:val="21"/>
        </w:rPr>
      </w:pPr>
    </w:p>
    <w:p w14:paraId="17F29902" w14:textId="0301201D" w:rsidR="00EA2BDA" w:rsidRDefault="0085150F" w:rsidP="00A73DD5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EA2BDA" w:rsidRPr="00EA2BDA">
        <w:rPr>
          <w:b/>
          <w:sz w:val="21"/>
          <w:szCs w:val="21"/>
        </w:rPr>
        <w:t xml:space="preserve">Scadenza candidature </w:t>
      </w:r>
      <w:r w:rsidR="00880C72" w:rsidRPr="00257670">
        <w:rPr>
          <w:b/>
          <w:sz w:val="21"/>
          <w:szCs w:val="21"/>
          <w:u w:val="single"/>
        </w:rPr>
        <w:t>lunedì 04 agosto 2025</w:t>
      </w:r>
      <w:r w:rsidR="00EA2BDA">
        <w:rPr>
          <w:b/>
          <w:sz w:val="21"/>
          <w:szCs w:val="21"/>
        </w:rPr>
        <w:t>.</w:t>
      </w:r>
    </w:p>
    <w:p w14:paraId="5D39AC76" w14:textId="77777777" w:rsidR="00880C72" w:rsidRPr="00EA2BDA" w:rsidRDefault="00880C72" w:rsidP="00A73DD5">
      <w:pPr>
        <w:jc w:val="both"/>
        <w:rPr>
          <w:b/>
          <w:sz w:val="21"/>
          <w:szCs w:val="21"/>
        </w:rPr>
      </w:pPr>
    </w:p>
    <w:p w14:paraId="30C03EEA" w14:textId="0899FFFE" w:rsidR="00F4777B" w:rsidRDefault="00F4777B" w:rsidP="00A73DD5">
      <w:pPr>
        <w:jc w:val="both"/>
        <w:rPr>
          <w:sz w:val="21"/>
          <w:szCs w:val="21"/>
        </w:rPr>
      </w:pPr>
      <w:r w:rsidRPr="00992C3A">
        <w:rPr>
          <w:sz w:val="21"/>
          <w:szCs w:val="21"/>
        </w:rPr>
        <w:t>I partecipanti</w:t>
      </w:r>
      <w:r w:rsidR="00992C3A" w:rsidRPr="00992C3A">
        <w:rPr>
          <w:sz w:val="21"/>
          <w:szCs w:val="21"/>
        </w:rPr>
        <w:t xml:space="preserve"> </w:t>
      </w:r>
      <w:r w:rsidRPr="00992C3A">
        <w:rPr>
          <w:sz w:val="21"/>
          <w:szCs w:val="21"/>
        </w:rPr>
        <w:t>riceveranno una borsa Erasmus</w:t>
      </w:r>
      <w:r w:rsidR="008F750E" w:rsidRPr="00992C3A">
        <w:rPr>
          <w:sz w:val="21"/>
          <w:szCs w:val="21"/>
        </w:rPr>
        <w:t>+</w:t>
      </w:r>
      <w:r w:rsidR="00EA2BDA" w:rsidRPr="00992C3A">
        <w:rPr>
          <w:sz w:val="21"/>
          <w:szCs w:val="21"/>
        </w:rPr>
        <w:t xml:space="preserve"> da parte di questo Conservatorio </w:t>
      </w:r>
      <w:r w:rsidRPr="00992C3A">
        <w:rPr>
          <w:sz w:val="21"/>
          <w:szCs w:val="21"/>
        </w:rPr>
        <w:t>a sostegno del periodo di mobilità secondo quanto previsto per la tipologia di mobilità.</w:t>
      </w:r>
    </w:p>
    <w:p w14:paraId="16FE6494" w14:textId="65FB478F" w:rsidR="00880C72" w:rsidRPr="00992C3A" w:rsidRDefault="00880C72" w:rsidP="00A73DD5">
      <w:pPr>
        <w:jc w:val="both"/>
        <w:rPr>
          <w:sz w:val="21"/>
          <w:szCs w:val="21"/>
        </w:rPr>
      </w:pPr>
      <w:r>
        <w:rPr>
          <w:sz w:val="21"/>
          <w:szCs w:val="21"/>
        </w:rPr>
        <w:t>Si allega modulo di candidatura.</w:t>
      </w:r>
    </w:p>
    <w:p w14:paraId="072262AE" w14:textId="77777777" w:rsidR="0072148D" w:rsidRPr="00992C3A" w:rsidRDefault="0072148D" w:rsidP="00A73DD5">
      <w:pPr>
        <w:jc w:val="both"/>
        <w:rPr>
          <w:sz w:val="21"/>
          <w:szCs w:val="21"/>
        </w:rPr>
      </w:pPr>
    </w:p>
    <w:p w14:paraId="4D3067E1" w14:textId="77777777" w:rsidR="0072148D" w:rsidRPr="00992C3A" w:rsidRDefault="00F4777B" w:rsidP="00B602E1">
      <w:pPr>
        <w:jc w:val="both"/>
        <w:rPr>
          <w:sz w:val="18"/>
          <w:szCs w:val="18"/>
        </w:rPr>
      </w:pPr>
      <w:r w:rsidRPr="00992C3A">
        <w:rPr>
          <w:sz w:val="18"/>
          <w:szCs w:val="18"/>
        </w:rPr>
        <w:t>Per ulteriori informazioni</w:t>
      </w:r>
      <w:r w:rsidR="0072148D" w:rsidRPr="00992C3A">
        <w:rPr>
          <w:sz w:val="18"/>
          <w:szCs w:val="18"/>
        </w:rPr>
        <w:t>:</w:t>
      </w:r>
    </w:p>
    <w:p w14:paraId="550E0531" w14:textId="77777777" w:rsidR="0072148D" w:rsidRPr="00992C3A" w:rsidRDefault="00F4777B" w:rsidP="00B602E1">
      <w:pPr>
        <w:jc w:val="both"/>
        <w:rPr>
          <w:sz w:val="18"/>
          <w:szCs w:val="18"/>
        </w:rPr>
      </w:pPr>
      <w:r w:rsidRPr="00992C3A">
        <w:rPr>
          <w:sz w:val="18"/>
          <w:szCs w:val="18"/>
        </w:rPr>
        <w:t>contattare l’ufficio Erasmus+</w:t>
      </w:r>
      <w:r w:rsidR="0072148D" w:rsidRPr="00992C3A">
        <w:rPr>
          <w:sz w:val="18"/>
          <w:szCs w:val="18"/>
        </w:rPr>
        <w:t>:</w:t>
      </w:r>
    </w:p>
    <w:p w14:paraId="15EA1C91" w14:textId="77777777" w:rsidR="0072148D" w:rsidRPr="00992C3A" w:rsidRDefault="0072148D" w:rsidP="00B602E1">
      <w:pPr>
        <w:jc w:val="both"/>
        <w:rPr>
          <w:sz w:val="18"/>
          <w:szCs w:val="18"/>
        </w:rPr>
      </w:pPr>
      <w:r w:rsidRPr="00992C3A">
        <w:rPr>
          <w:sz w:val="18"/>
          <w:szCs w:val="18"/>
        </w:rPr>
        <w:t xml:space="preserve">prof. Francesco Di Lernia </w:t>
      </w:r>
    </w:p>
    <w:p w14:paraId="5156B281" w14:textId="77777777" w:rsidR="0072148D" w:rsidRPr="00992C3A" w:rsidRDefault="0072148D" w:rsidP="00B602E1">
      <w:pPr>
        <w:jc w:val="both"/>
        <w:rPr>
          <w:sz w:val="18"/>
          <w:szCs w:val="18"/>
        </w:rPr>
      </w:pPr>
      <w:proofErr w:type="spellStart"/>
      <w:r w:rsidRPr="00992C3A">
        <w:rPr>
          <w:sz w:val="18"/>
          <w:szCs w:val="18"/>
        </w:rPr>
        <w:t>ass.te</w:t>
      </w:r>
      <w:proofErr w:type="spellEnd"/>
      <w:r w:rsidRPr="00992C3A">
        <w:rPr>
          <w:sz w:val="18"/>
          <w:szCs w:val="18"/>
        </w:rPr>
        <w:t xml:space="preserve"> Maria Grazia </w:t>
      </w:r>
      <w:proofErr w:type="spellStart"/>
      <w:r w:rsidRPr="00992C3A">
        <w:rPr>
          <w:sz w:val="18"/>
          <w:szCs w:val="18"/>
        </w:rPr>
        <w:t>Coduti</w:t>
      </w:r>
      <w:proofErr w:type="spellEnd"/>
    </w:p>
    <w:p w14:paraId="060AD1D0" w14:textId="52AE8612" w:rsidR="00F4777B" w:rsidRPr="00992C3A" w:rsidRDefault="00EE62C5" w:rsidP="00B602E1">
      <w:pPr>
        <w:jc w:val="both"/>
        <w:rPr>
          <w:sz w:val="18"/>
          <w:szCs w:val="18"/>
        </w:rPr>
      </w:pPr>
      <w:hyperlink r:id="rId11" w:history="1">
        <w:r w:rsidR="00F71EF5" w:rsidRPr="00992C3A">
          <w:rPr>
            <w:rStyle w:val="Collegamentoipertestuale"/>
            <w:color w:val="auto"/>
            <w:sz w:val="18"/>
            <w:szCs w:val="18"/>
          </w:rPr>
          <w:t>relazioninternazionali@conservatoriofoggia.it</w:t>
        </w:r>
      </w:hyperlink>
    </w:p>
    <w:p w14:paraId="19DCAD1C" w14:textId="188FB783" w:rsidR="00D5052F" w:rsidRPr="00992C3A" w:rsidRDefault="00D5052F" w:rsidP="00B602E1">
      <w:pPr>
        <w:jc w:val="both"/>
        <w:rPr>
          <w:sz w:val="18"/>
          <w:szCs w:val="18"/>
        </w:rPr>
      </w:pPr>
      <w:r w:rsidRPr="00992C3A">
        <w:rPr>
          <w:sz w:val="18"/>
          <w:szCs w:val="18"/>
        </w:rPr>
        <w:t>tel. 0881723668</w:t>
      </w:r>
    </w:p>
    <w:p w14:paraId="34E7BB48" w14:textId="77777777" w:rsidR="00A11871" w:rsidRDefault="00A11871" w:rsidP="0072148D">
      <w:pPr>
        <w:jc w:val="both"/>
        <w:rPr>
          <w:sz w:val="21"/>
          <w:szCs w:val="21"/>
        </w:rPr>
      </w:pPr>
    </w:p>
    <w:p w14:paraId="27538843" w14:textId="05B120A4" w:rsidR="00506D0E" w:rsidRPr="00992C3A" w:rsidRDefault="007177F0" w:rsidP="0072148D">
      <w:pPr>
        <w:jc w:val="both"/>
        <w:rPr>
          <w:sz w:val="21"/>
          <w:szCs w:val="21"/>
        </w:rPr>
      </w:pPr>
      <w:r w:rsidRPr="00992C3A">
        <w:rPr>
          <w:sz w:val="21"/>
          <w:szCs w:val="21"/>
        </w:rPr>
        <w:tab/>
      </w:r>
      <w:r w:rsidRPr="00992C3A">
        <w:rPr>
          <w:sz w:val="21"/>
          <w:szCs w:val="21"/>
        </w:rPr>
        <w:tab/>
      </w:r>
      <w:r w:rsidRPr="00992C3A">
        <w:rPr>
          <w:sz w:val="21"/>
          <w:szCs w:val="21"/>
        </w:rPr>
        <w:tab/>
      </w:r>
      <w:r w:rsidRPr="00992C3A">
        <w:rPr>
          <w:sz w:val="21"/>
          <w:szCs w:val="21"/>
        </w:rPr>
        <w:tab/>
      </w:r>
      <w:r w:rsidRPr="00992C3A">
        <w:rPr>
          <w:sz w:val="21"/>
          <w:szCs w:val="21"/>
        </w:rPr>
        <w:tab/>
      </w:r>
      <w:r w:rsidRPr="00992C3A">
        <w:rPr>
          <w:sz w:val="21"/>
          <w:szCs w:val="21"/>
        </w:rPr>
        <w:tab/>
        <w:t xml:space="preserve">           </w:t>
      </w:r>
      <w:r w:rsidR="00506D0E" w:rsidRPr="00992C3A">
        <w:rPr>
          <w:sz w:val="21"/>
          <w:szCs w:val="21"/>
        </w:rPr>
        <w:t xml:space="preserve">  </w:t>
      </w:r>
      <w:r w:rsidR="00880C72">
        <w:rPr>
          <w:sz w:val="21"/>
          <w:szCs w:val="21"/>
        </w:rPr>
        <w:tab/>
      </w:r>
      <w:r w:rsidR="00880C72">
        <w:rPr>
          <w:sz w:val="21"/>
          <w:szCs w:val="21"/>
        </w:rPr>
        <w:tab/>
      </w:r>
      <w:r w:rsidR="00880C72">
        <w:rPr>
          <w:sz w:val="21"/>
          <w:szCs w:val="21"/>
        </w:rPr>
        <w:tab/>
      </w:r>
      <w:r w:rsidR="00897CD4">
        <w:rPr>
          <w:sz w:val="21"/>
          <w:szCs w:val="21"/>
        </w:rPr>
        <w:t xml:space="preserve">f.to </w:t>
      </w:r>
      <w:r w:rsidR="00506D0E" w:rsidRPr="00992C3A">
        <w:rPr>
          <w:sz w:val="21"/>
          <w:szCs w:val="21"/>
        </w:rPr>
        <w:t>Il Direttore</w:t>
      </w:r>
    </w:p>
    <w:p w14:paraId="5B123FB4" w14:textId="5B63C228" w:rsidR="00506D0E" w:rsidRPr="00992C3A" w:rsidRDefault="00897CD4" w:rsidP="00880C72">
      <w:pPr>
        <w:ind w:left="4956" w:firstLine="708"/>
        <w:jc w:val="both"/>
        <w:rPr>
          <w:rFonts w:ascii="Calibri" w:hAnsi="Calibri" w:cs="Calibri"/>
          <w:sz w:val="21"/>
          <w:szCs w:val="21"/>
        </w:rPr>
      </w:pPr>
      <w:r>
        <w:rPr>
          <w:sz w:val="21"/>
          <w:szCs w:val="21"/>
        </w:rPr>
        <w:t xml:space="preserve"> </w:t>
      </w:r>
      <w:r w:rsidR="00EE62C5">
        <w:rPr>
          <w:sz w:val="21"/>
          <w:szCs w:val="21"/>
        </w:rPr>
        <w:t xml:space="preserve">  </w:t>
      </w:r>
      <w:bookmarkStart w:id="0" w:name="_GoBack"/>
      <w:bookmarkEnd w:id="0"/>
      <w:r>
        <w:rPr>
          <w:sz w:val="21"/>
          <w:szCs w:val="21"/>
        </w:rPr>
        <w:t xml:space="preserve"> </w:t>
      </w:r>
      <w:r w:rsidR="00880C72">
        <w:rPr>
          <w:sz w:val="21"/>
          <w:szCs w:val="21"/>
        </w:rPr>
        <w:t>M°</w:t>
      </w:r>
      <w:r w:rsidR="0072148D" w:rsidRPr="00992C3A">
        <w:rPr>
          <w:sz w:val="21"/>
          <w:szCs w:val="21"/>
        </w:rPr>
        <w:t xml:space="preserve"> Donato Della Vista</w:t>
      </w:r>
    </w:p>
    <w:sectPr w:rsidR="00506D0E" w:rsidRPr="00992C3A" w:rsidSect="0022740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34FB2" w14:textId="77777777" w:rsidR="002A3D51" w:rsidRDefault="002A3D51" w:rsidP="000C0E21">
      <w:r>
        <w:separator/>
      </w:r>
    </w:p>
  </w:endnote>
  <w:endnote w:type="continuationSeparator" w:id="0">
    <w:p w14:paraId="43A554B2" w14:textId="77777777" w:rsidR="002A3D51" w:rsidRDefault="002A3D51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3B6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DF860BE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CA424B4" w14:textId="537E5B63" w:rsidR="000C0E21" w:rsidRPr="00D16760" w:rsidRDefault="00713D9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391AB2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391AB2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880C72">
      <w:rPr>
        <w:rFonts w:ascii="Calibri" w:hAnsi="Calibri" w:cs="Calibri"/>
        <w:noProof/>
        <w:color w:val="808080"/>
        <w:sz w:val="20"/>
        <w:szCs w:val="20"/>
      </w:rPr>
      <w:t>2</w:t>
    </w:r>
    <w:r w:rsidR="00391AB2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897CD4" w:rsidRPr="00897CD4">
        <w:rPr>
          <w:rFonts w:ascii="Calibri" w:hAnsi="Calibri" w:cs="Calibri"/>
          <w:noProof/>
          <w:color w:val="808080"/>
          <w:sz w:val="20"/>
          <w:szCs w:val="20"/>
        </w:rPr>
        <w:t>1</w:t>
      </w:r>
    </w:fldSimple>
  </w:p>
  <w:p w14:paraId="3020D267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D229" w14:textId="77777777" w:rsidR="000C0E21" w:rsidRDefault="006A7B90" w:rsidP="000C0E21">
    <w:pPr>
      <w:pStyle w:val="Pidipagina"/>
      <w:jc w:val="center"/>
    </w:pPr>
    <w:r>
      <w:rPr>
        <w:noProof/>
      </w:rPr>
      <w:drawing>
        <wp:inline distT="0" distB="0" distL="0" distR="0" wp14:anchorId="42322CCC" wp14:editId="19ED63FB">
          <wp:extent cx="6134100" cy="828675"/>
          <wp:effectExtent l="0" t="0" r="0" b="0"/>
          <wp:docPr id="3" name="Immagine 3" descr="piepagina 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ina 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72818" w14:textId="77777777" w:rsidR="002A3D51" w:rsidRDefault="002A3D51" w:rsidP="000C0E21">
      <w:r>
        <w:separator/>
      </w:r>
    </w:p>
  </w:footnote>
  <w:footnote w:type="continuationSeparator" w:id="0">
    <w:p w14:paraId="17BC15B5" w14:textId="77777777" w:rsidR="002A3D51" w:rsidRDefault="002A3D51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E879" w14:textId="77777777" w:rsidR="000C0E21" w:rsidRDefault="006A7B90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08197FFD" wp14:editId="554FCBF6">
          <wp:extent cx="6115050" cy="762000"/>
          <wp:effectExtent l="0" t="0" r="0" b="0"/>
          <wp:docPr id="1" name="Immagine 1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22CF2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AB98" w14:textId="77777777" w:rsidR="000C0E21" w:rsidRDefault="006A7B90">
    <w:pPr>
      <w:pStyle w:val="Intestazione"/>
    </w:pPr>
    <w:r w:rsidRPr="00A06DC5">
      <w:rPr>
        <w:noProof/>
      </w:rPr>
      <w:drawing>
        <wp:inline distT="0" distB="0" distL="0" distR="0" wp14:anchorId="715083A7" wp14:editId="38D799C0">
          <wp:extent cx="6115050" cy="7620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24149"/>
    <w:multiLevelType w:val="hybridMultilevel"/>
    <w:tmpl w:val="B09249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60B7D"/>
    <w:multiLevelType w:val="hybridMultilevel"/>
    <w:tmpl w:val="C71E70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90"/>
    <w:rsid w:val="00022F34"/>
    <w:rsid w:val="00025254"/>
    <w:rsid w:val="00034988"/>
    <w:rsid w:val="00076589"/>
    <w:rsid w:val="000C0E21"/>
    <w:rsid w:val="00104360"/>
    <w:rsid w:val="00156310"/>
    <w:rsid w:val="001710EE"/>
    <w:rsid w:val="00181111"/>
    <w:rsid w:val="00192375"/>
    <w:rsid w:val="0019266A"/>
    <w:rsid w:val="001F6E1E"/>
    <w:rsid w:val="00227409"/>
    <w:rsid w:val="00251394"/>
    <w:rsid w:val="00257670"/>
    <w:rsid w:val="002930E0"/>
    <w:rsid w:val="00293224"/>
    <w:rsid w:val="002A3D51"/>
    <w:rsid w:val="002E152D"/>
    <w:rsid w:val="002E6A80"/>
    <w:rsid w:val="002F4AAE"/>
    <w:rsid w:val="00337D73"/>
    <w:rsid w:val="00343F28"/>
    <w:rsid w:val="003672DB"/>
    <w:rsid w:val="00391AB2"/>
    <w:rsid w:val="004024E3"/>
    <w:rsid w:val="00441136"/>
    <w:rsid w:val="00473975"/>
    <w:rsid w:val="004B4BC3"/>
    <w:rsid w:val="004C5C5D"/>
    <w:rsid w:val="004D3641"/>
    <w:rsid w:val="004F5C0D"/>
    <w:rsid w:val="005058AE"/>
    <w:rsid w:val="00506D0E"/>
    <w:rsid w:val="00524C95"/>
    <w:rsid w:val="00532F9E"/>
    <w:rsid w:val="0055731E"/>
    <w:rsid w:val="00581874"/>
    <w:rsid w:val="00586F34"/>
    <w:rsid w:val="005B06D9"/>
    <w:rsid w:val="005B6EC3"/>
    <w:rsid w:val="005C079C"/>
    <w:rsid w:val="005C7567"/>
    <w:rsid w:val="005D7B37"/>
    <w:rsid w:val="005F0389"/>
    <w:rsid w:val="00600A96"/>
    <w:rsid w:val="00600B46"/>
    <w:rsid w:val="00620C3D"/>
    <w:rsid w:val="00655B3B"/>
    <w:rsid w:val="006573BE"/>
    <w:rsid w:val="0068582A"/>
    <w:rsid w:val="0069303C"/>
    <w:rsid w:val="006951CF"/>
    <w:rsid w:val="0069599B"/>
    <w:rsid w:val="006A3BDD"/>
    <w:rsid w:val="006A7B90"/>
    <w:rsid w:val="006D446C"/>
    <w:rsid w:val="006E2032"/>
    <w:rsid w:val="00703626"/>
    <w:rsid w:val="007114D7"/>
    <w:rsid w:val="00711DE9"/>
    <w:rsid w:val="00713D91"/>
    <w:rsid w:val="007177F0"/>
    <w:rsid w:val="0072148D"/>
    <w:rsid w:val="00725004"/>
    <w:rsid w:val="00762074"/>
    <w:rsid w:val="00774FFB"/>
    <w:rsid w:val="007A71F7"/>
    <w:rsid w:val="007D12CE"/>
    <w:rsid w:val="007E0447"/>
    <w:rsid w:val="00807BA8"/>
    <w:rsid w:val="008144A3"/>
    <w:rsid w:val="0084618E"/>
    <w:rsid w:val="0085150F"/>
    <w:rsid w:val="00865D71"/>
    <w:rsid w:val="00880C72"/>
    <w:rsid w:val="0088329C"/>
    <w:rsid w:val="00897CD4"/>
    <w:rsid w:val="008A6C60"/>
    <w:rsid w:val="008B5ADE"/>
    <w:rsid w:val="008C6E5D"/>
    <w:rsid w:val="008D67CB"/>
    <w:rsid w:val="008E7BF5"/>
    <w:rsid w:val="008F750E"/>
    <w:rsid w:val="00930D63"/>
    <w:rsid w:val="009600AB"/>
    <w:rsid w:val="0096555F"/>
    <w:rsid w:val="00971F5F"/>
    <w:rsid w:val="00986283"/>
    <w:rsid w:val="00992C3A"/>
    <w:rsid w:val="009A5837"/>
    <w:rsid w:val="009A58AB"/>
    <w:rsid w:val="009C59CE"/>
    <w:rsid w:val="009E5B76"/>
    <w:rsid w:val="009F263F"/>
    <w:rsid w:val="009F2AC0"/>
    <w:rsid w:val="00A10844"/>
    <w:rsid w:val="00A11437"/>
    <w:rsid w:val="00A11871"/>
    <w:rsid w:val="00A2722F"/>
    <w:rsid w:val="00A41CCF"/>
    <w:rsid w:val="00A43F3B"/>
    <w:rsid w:val="00A54542"/>
    <w:rsid w:val="00A54EC4"/>
    <w:rsid w:val="00A73DD5"/>
    <w:rsid w:val="00A82BFD"/>
    <w:rsid w:val="00AD3833"/>
    <w:rsid w:val="00AD63C6"/>
    <w:rsid w:val="00AF577D"/>
    <w:rsid w:val="00AF7AC2"/>
    <w:rsid w:val="00B00148"/>
    <w:rsid w:val="00B50E18"/>
    <w:rsid w:val="00B602E1"/>
    <w:rsid w:val="00B6326B"/>
    <w:rsid w:val="00B80386"/>
    <w:rsid w:val="00B92C3A"/>
    <w:rsid w:val="00B939B7"/>
    <w:rsid w:val="00B94258"/>
    <w:rsid w:val="00BB384C"/>
    <w:rsid w:val="00BD2405"/>
    <w:rsid w:val="00BE6BA5"/>
    <w:rsid w:val="00BF1CDA"/>
    <w:rsid w:val="00C31DC2"/>
    <w:rsid w:val="00C66AB0"/>
    <w:rsid w:val="00C85549"/>
    <w:rsid w:val="00CA7256"/>
    <w:rsid w:val="00CB4811"/>
    <w:rsid w:val="00CC5D91"/>
    <w:rsid w:val="00CD6F77"/>
    <w:rsid w:val="00D16760"/>
    <w:rsid w:val="00D22531"/>
    <w:rsid w:val="00D43752"/>
    <w:rsid w:val="00D5052F"/>
    <w:rsid w:val="00DA0106"/>
    <w:rsid w:val="00DB36CC"/>
    <w:rsid w:val="00DC4FF7"/>
    <w:rsid w:val="00DD4733"/>
    <w:rsid w:val="00DF2EB3"/>
    <w:rsid w:val="00E124EF"/>
    <w:rsid w:val="00E57F17"/>
    <w:rsid w:val="00E66E04"/>
    <w:rsid w:val="00E742B6"/>
    <w:rsid w:val="00EA2BDA"/>
    <w:rsid w:val="00EB3270"/>
    <w:rsid w:val="00EE62C5"/>
    <w:rsid w:val="00F15516"/>
    <w:rsid w:val="00F40EC0"/>
    <w:rsid w:val="00F4777B"/>
    <w:rsid w:val="00F715B8"/>
    <w:rsid w:val="00F71EF5"/>
    <w:rsid w:val="00F835F5"/>
    <w:rsid w:val="00FB0FDB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A576"/>
  <w15:docId w15:val="{502377B4-42C0-4445-9458-0DD7F259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04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052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0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azioninternazional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azioninternazionali@conservatoriofogg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Packages\Microsoft.MicrosoftEdge_8wekyb3d8bbwe\TempState\Downloads\carta%20intestata%20uffici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4437-5325-4E01-8EA7-DB49B872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(1)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cp:lastPrinted>2025-07-31T10:45:00Z</cp:lastPrinted>
  <dcterms:created xsi:type="dcterms:W3CDTF">2025-07-31T10:44:00Z</dcterms:created>
  <dcterms:modified xsi:type="dcterms:W3CDTF">2025-07-31T10:48:00Z</dcterms:modified>
</cp:coreProperties>
</file>